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B8E00" w14:textId="77777777" w:rsidR="00271AFF" w:rsidRDefault="00271AFF" w:rsidP="00BD617C"/>
    <w:p w14:paraId="140477E3" w14:textId="399E1778" w:rsidR="00821CA5" w:rsidRDefault="00B416AE" w:rsidP="00BD617C">
      <w:r w:rsidRPr="00271AFF">
        <w:t xml:space="preserve">Broj: </w:t>
      </w:r>
      <w:r w:rsidR="00EF60CB" w:rsidRPr="00271AFF">
        <w:t xml:space="preserve"> </w:t>
      </w:r>
      <w:r w:rsidR="00821CA5" w:rsidRPr="0013717F">
        <w:t>02-11-</w:t>
      </w:r>
      <w:r w:rsidR="00821CA5">
        <w:t>1544/25-4</w:t>
      </w:r>
    </w:p>
    <w:p w14:paraId="70E17AA3" w14:textId="325D2009" w:rsidR="00B416AE" w:rsidRPr="00271AFF" w:rsidRDefault="00B416AE" w:rsidP="00BD617C">
      <w:r w:rsidRPr="00271AFF">
        <w:t>Datum:</w:t>
      </w:r>
      <w:r w:rsidR="00821CA5">
        <w:t>21</w:t>
      </w:r>
      <w:r w:rsidR="003E1EB6" w:rsidRPr="00271AFF">
        <w:t>.0</w:t>
      </w:r>
      <w:r w:rsidR="00821CA5">
        <w:t>7</w:t>
      </w:r>
      <w:r w:rsidR="003E1EB6" w:rsidRPr="00271AFF">
        <w:t>.</w:t>
      </w:r>
      <w:r w:rsidR="00043866" w:rsidRPr="00271AFF">
        <w:t>202</w:t>
      </w:r>
      <w:r w:rsidR="00821CA5">
        <w:t>5</w:t>
      </w:r>
      <w:r w:rsidR="00C76B8B" w:rsidRPr="00271AFF">
        <w:t xml:space="preserve"> </w:t>
      </w:r>
      <w:r w:rsidR="00130771" w:rsidRPr="00271AFF">
        <w:t>god.</w:t>
      </w:r>
    </w:p>
    <w:p w14:paraId="2004AB67" w14:textId="77777777" w:rsidR="00DF3BDE" w:rsidRPr="00271AFF" w:rsidRDefault="00DF3BDE" w:rsidP="00271AFF">
      <w:pPr>
        <w:jc w:val="both"/>
      </w:pPr>
    </w:p>
    <w:p w14:paraId="2F224F09" w14:textId="6A48416B" w:rsidR="00271AFF" w:rsidRPr="00821CA5" w:rsidRDefault="00821CA5" w:rsidP="00271AFF">
      <w:pPr>
        <w:pStyle w:val="Bezproreda"/>
        <w:jc w:val="both"/>
        <w:rPr>
          <w:rFonts w:ascii="Arial Narrow" w:hAnsi="Arial Narrow" w:cs="Times New Roman"/>
        </w:rPr>
      </w:pPr>
      <w:r w:rsidRPr="00821CA5">
        <w:rPr>
          <w:rFonts w:ascii="Arial Narrow" w:hAnsi="Arial Narrow"/>
          <w:lang w:val="hr-HR"/>
        </w:rPr>
        <w:t xml:space="preserve">Na temelju raspisanog Javnog natječaja za dodjelu stipendija za akademsku 2024./2025. godinu broj 02-11-1544/25 od 26.05.2025. godine, Odluke o utvrđivanju uvjeta, kriterija i postupaka za dodjelu stipendija studentima sa područja općine Kreševo u akademskoj 2024./2025. godini broj: 01-02-1506/25 od 20.05.2025. godine, te Rješenja o imenovanju Povjerenstva za provođenje Javnog natječaja za dodjelu stipendija studentima sa područja općine Kreševo za akademsku 2024./2025. godinu broj  02-11-1544/25-2,  </w:t>
      </w:r>
      <w:r w:rsidRPr="00821CA5">
        <w:rPr>
          <w:rFonts w:ascii="Arial Narrow" w:hAnsi="Arial Narrow" w:cs="Times New Roman"/>
        </w:rPr>
        <w:t>Povjerenstvo za provođenje javnog natječaja utvrdilo je Nacrt liste reda prvenstva za podnosi</w:t>
      </w:r>
      <w:r>
        <w:rPr>
          <w:rFonts w:ascii="Arial Narrow" w:hAnsi="Arial Narrow" w:cs="Times New Roman"/>
        </w:rPr>
        <w:t>telje</w:t>
      </w:r>
      <w:r w:rsidRPr="00821CA5">
        <w:rPr>
          <w:rFonts w:ascii="Arial Narrow" w:hAnsi="Arial Narrow" w:cs="Times New Roman"/>
        </w:rPr>
        <w:t xml:space="preserve"> prijava:</w:t>
      </w:r>
    </w:p>
    <w:p w14:paraId="6667B1F8" w14:textId="77777777" w:rsidR="00271AFF" w:rsidRPr="00821CA5" w:rsidRDefault="00271AFF" w:rsidP="00271AFF">
      <w:pPr>
        <w:pStyle w:val="Bezproreda"/>
        <w:jc w:val="both"/>
        <w:rPr>
          <w:rFonts w:ascii="Arial Narrow" w:hAnsi="Arial Narrow" w:cs="Times New Roman"/>
          <w:shd w:val="clear" w:color="auto" w:fill="FFFFFF"/>
        </w:rPr>
      </w:pPr>
    </w:p>
    <w:p w14:paraId="52B7D7C3" w14:textId="77777777" w:rsidR="00232D15" w:rsidRPr="00821CA5" w:rsidRDefault="00232D15" w:rsidP="00232D15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821CA5">
        <w:rPr>
          <w:rFonts w:ascii="Arial Narrow" w:hAnsi="Arial Narrow"/>
          <w:b/>
          <w:bCs/>
          <w:sz w:val="22"/>
          <w:szCs w:val="22"/>
        </w:rPr>
        <w:t>NACRT LISTE</w:t>
      </w:r>
    </w:p>
    <w:p w14:paraId="4D50BC55" w14:textId="00F72E90" w:rsidR="00130771" w:rsidRPr="00821CA5" w:rsidRDefault="00EF60CB" w:rsidP="00EF60CB">
      <w:pPr>
        <w:jc w:val="center"/>
        <w:rPr>
          <w:rFonts w:ascii="Arial Narrow" w:hAnsi="Arial Narrow"/>
          <w:b/>
          <w:bCs/>
          <w:color w:val="0000FF"/>
          <w:sz w:val="22"/>
          <w:szCs w:val="22"/>
        </w:rPr>
      </w:pPr>
      <w:r w:rsidRPr="00821CA5">
        <w:rPr>
          <w:rFonts w:ascii="Arial Narrow" w:hAnsi="Arial Narrow"/>
          <w:color w:val="333333"/>
          <w:sz w:val="22"/>
          <w:szCs w:val="22"/>
          <w:shd w:val="clear" w:color="auto" w:fill="FFFFFF"/>
        </w:rPr>
        <w:t xml:space="preserve"> </w:t>
      </w:r>
      <w:r w:rsidRPr="00821CA5">
        <w:rPr>
          <w:rFonts w:ascii="Arial Narrow" w:hAnsi="Arial Narrow"/>
          <w:b/>
          <w:bCs/>
          <w:color w:val="333333"/>
          <w:sz w:val="22"/>
          <w:szCs w:val="22"/>
          <w:shd w:val="clear" w:color="auto" w:fill="FFFFFF"/>
        </w:rPr>
        <w:t xml:space="preserve">kandidata koji </w:t>
      </w:r>
      <w:r w:rsidR="00610F98" w:rsidRPr="00821CA5">
        <w:rPr>
          <w:rFonts w:ascii="Arial Narrow" w:hAnsi="Arial Narrow"/>
          <w:b/>
          <w:bCs/>
          <w:sz w:val="22"/>
          <w:szCs w:val="22"/>
        </w:rPr>
        <w:t xml:space="preserve"> ispunjavaju uvjete iz Javnog </w:t>
      </w:r>
      <w:r w:rsidR="00070241" w:rsidRPr="00821CA5">
        <w:rPr>
          <w:rFonts w:ascii="Arial Narrow" w:hAnsi="Arial Narrow"/>
          <w:b/>
          <w:bCs/>
          <w:sz w:val="22"/>
          <w:szCs w:val="22"/>
        </w:rPr>
        <w:t xml:space="preserve">natječaj za </w:t>
      </w:r>
      <w:r w:rsidR="003E1EB6" w:rsidRPr="00821CA5">
        <w:rPr>
          <w:rFonts w:ascii="Arial Narrow" w:hAnsi="Arial Narrow"/>
          <w:b/>
          <w:bCs/>
          <w:sz w:val="22"/>
          <w:szCs w:val="22"/>
        </w:rPr>
        <w:t>dodjelu</w:t>
      </w:r>
      <w:r w:rsidRPr="00821CA5">
        <w:rPr>
          <w:rFonts w:ascii="Arial Narrow" w:hAnsi="Arial Narrow"/>
          <w:b/>
          <w:bCs/>
          <w:color w:val="333333"/>
          <w:sz w:val="22"/>
          <w:szCs w:val="22"/>
          <w:shd w:val="clear" w:color="auto" w:fill="FFFFFF"/>
        </w:rPr>
        <w:t xml:space="preserve"> stipendij</w:t>
      </w:r>
      <w:r w:rsidR="003E1EB6" w:rsidRPr="00821CA5">
        <w:rPr>
          <w:rFonts w:ascii="Arial Narrow" w:hAnsi="Arial Narrow"/>
          <w:b/>
          <w:bCs/>
          <w:color w:val="333333"/>
          <w:sz w:val="22"/>
          <w:szCs w:val="22"/>
          <w:shd w:val="clear" w:color="auto" w:fill="FFFFFF"/>
        </w:rPr>
        <w:t>a</w:t>
      </w:r>
      <w:r w:rsidRPr="00821CA5">
        <w:rPr>
          <w:rFonts w:ascii="Arial Narrow" w:hAnsi="Arial Narrow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Pr="00821CA5">
        <w:rPr>
          <w:rFonts w:ascii="Arial Narrow" w:hAnsi="Arial Narrow"/>
          <w:b/>
          <w:bCs/>
          <w:sz w:val="22"/>
          <w:szCs w:val="22"/>
          <w:shd w:val="clear" w:color="auto" w:fill="FFFFFF"/>
        </w:rPr>
        <w:t>za akademsku 202</w:t>
      </w:r>
      <w:r w:rsidR="00821CA5" w:rsidRPr="00821CA5">
        <w:rPr>
          <w:rFonts w:ascii="Arial Narrow" w:hAnsi="Arial Narrow"/>
          <w:b/>
          <w:bCs/>
          <w:sz w:val="22"/>
          <w:szCs w:val="22"/>
          <w:shd w:val="clear" w:color="auto" w:fill="FFFFFF"/>
        </w:rPr>
        <w:t>4</w:t>
      </w:r>
      <w:r w:rsidRPr="00821CA5">
        <w:rPr>
          <w:rFonts w:ascii="Arial Narrow" w:hAnsi="Arial Narrow"/>
          <w:b/>
          <w:bCs/>
          <w:sz w:val="22"/>
          <w:szCs w:val="22"/>
          <w:shd w:val="clear" w:color="auto" w:fill="FFFFFF"/>
        </w:rPr>
        <w:t>./202</w:t>
      </w:r>
      <w:r w:rsidR="00821CA5" w:rsidRPr="00821CA5">
        <w:rPr>
          <w:rFonts w:ascii="Arial Narrow" w:hAnsi="Arial Narrow"/>
          <w:b/>
          <w:bCs/>
          <w:sz w:val="22"/>
          <w:szCs w:val="22"/>
          <w:shd w:val="clear" w:color="auto" w:fill="FFFFFF"/>
        </w:rPr>
        <w:t>5</w:t>
      </w:r>
      <w:r w:rsidRPr="00821CA5">
        <w:rPr>
          <w:rFonts w:ascii="Arial Narrow" w:hAnsi="Arial Narrow"/>
          <w:b/>
          <w:bCs/>
          <w:sz w:val="22"/>
          <w:szCs w:val="22"/>
          <w:shd w:val="clear" w:color="auto" w:fill="FFFFFF"/>
        </w:rPr>
        <w:t>. godinu</w:t>
      </w:r>
      <w:r w:rsidRPr="00821CA5">
        <w:rPr>
          <w:rFonts w:ascii="Arial Narrow" w:hAnsi="Arial Narrow"/>
          <w:b/>
          <w:bCs/>
          <w:color w:val="0000FF"/>
          <w:sz w:val="22"/>
          <w:szCs w:val="22"/>
        </w:rPr>
        <w:t xml:space="preserve"> </w:t>
      </w:r>
    </w:p>
    <w:p w14:paraId="1C1E87F7" w14:textId="77777777" w:rsidR="004E402C" w:rsidRPr="00821CA5" w:rsidRDefault="004E402C" w:rsidP="00F802B5">
      <w:pPr>
        <w:jc w:val="both"/>
        <w:rPr>
          <w:rFonts w:ascii="Arial Narrow" w:hAnsi="Arial Narrow"/>
          <w:sz w:val="22"/>
          <w:szCs w:val="22"/>
        </w:rPr>
      </w:pPr>
    </w:p>
    <w:p w14:paraId="52452F63" w14:textId="77777777" w:rsidR="00271AFF" w:rsidRPr="00821CA5" w:rsidRDefault="00271AFF" w:rsidP="00F802B5">
      <w:pPr>
        <w:jc w:val="both"/>
        <w:rPr>
          <w:rFonts w:ascii="Arial Narrow" w:hAnsi="Arial Narrow"/>
          <w:sz w:val="22"/>
          <w:szCs w:val="22"/>
        </w:rPr>
      </w:pPr>
    </w:p>
    <w:p w14:paraId="5A52CA5F" w14:textId="2BB9674D" w:rsidR="00877F77" w:rsidRPr="00821CA5" w:rsidRDefault="008A57CA" w:rsidP="003E1EB6">
      <w:pPr>
        <w:jc w:val="both"/>
        <w:rPr>
          <w:rFonts w:ascii="Arial Narrow" w:hAnsi="Arial Narrow"/>
          <w:sz w:val="22"/>
          <w:szCs w:val="22"/>
        </w:rPr>
      </w:pPr>
      <w:r w:rsidRPr="00821CA5">
        <w:rPr>
          <w:rFonts w:ascii="Arial Narrow" w:hAnsi="Arial Narrow"/>
          <w:sz w:val="22"/>
          <w:szCs w:val="22"/>
        </w:rPr>
        <w:t xml:space="preserve">Povjerenstvo za  odabir korisnika studentskih stipendija za </w:t>
      </w:r>
      <w:r w:rsidR="003E1EB6" w:rsidRPr="00821CA5">
        <w:rPr>
          <w:rFonts w:ascii="Arial Narrow" w:hAnsi="Arial Narrow"/>
          <w:sz w:val="22"/>
          <w:szCs w:val="22"/>
        </w:rPr>
        <w:t>akademsku</w:t>
      </w:r>
      <w:r w:rsidRPr="00821CA5">
        <w:rPr>
          <w:rFonts w:ascii="Arial Narrow" w:hAnsi="Arial Narrow"/>
          <w:sz w:val="22"/>
          <w:szCs w:val="22"/>
        </w:rPr>
        <w:t xml:space="preserve"> 202</w:t>
      </w:r>
      <w:r w:rsidR="00821CA5" w:rsidRPr="00821CA5">
        <w:rPr>
          <w:rFonts w:ascii="Arial Narrow" w:hAnsi="Arial Narrow"/>
          <w:sz w:val="22"/>
          <w:szCs w:val="22"/>
        </w:rPr>
        <w:t>4</w:t>
      </w:r>
      <w:r w:rsidRPr="00821CA5">
        <w:rPr>
          <w:rFonts w:ascii="Arial Narrow" w:hAnsi="Arial Narrow"/>
          <w:sz w:val="22"/>
          <w:szCs w:val="22"/>
        </w:rPr>
        <w:t>/202</w:t>
      </w:r>
      <w:r w:rsidR="00821CA5" w:rsidRPr="00821CA5">
        <w:rPr>
          <w:rFonts w:ascii="Arial Narrow" w:hAnsi="Arial Narrow"/>
          <w:sz w:val="22"/>
          <w:szCs w:val="22"/>
        </w:rPr>
        <w:t>5</w:t>
      </w:r>
      <w:r w:rsidRPr="00821CA5">
        <w:rPr>
          <w:rFonts w:ascii="Arial Narrow" w:hAnsi="Arial Narrow"/>
          <w:sz w:val="22"/>
          <w:szCs w:val="22"/>
        </w:rPr>
        <w:t xml:space="preserve"> razmotrilo pristigle prijave i utvrdilo da je pristiglo </w:t>
      </w:r>
      <w:r w:rsidR="00821CA5" w:rsidRPr="00821CA5">
        <w:rPr>
          <w:rFonts w:ascii="Arial Narrow" w:hAnsi="Arial Narrow"/>
          <w:sz w:val="22"/>
          <w:szCs w:val="22"/>
        </w:rPr>
        <w:t>26</w:t>
      </w:r>
      <w:r w:rsidRPr="00821CA5">
        <w:rPr>
          <w:rFonts w:ascii="Arial Narrow" w:hAnsi="Arial Narrow"/>
          <w:sz w:val="22"/>
          <w:szCs w:val="22"/>
        </w:rPr>
        <w:t xml:space="preserve"> prijava</w:t>
      </w:r>
      <w:r w:rsidR="00271AFF" w:rsidRPr="00821CA5">
        <w:rPr>
          <w:rFonts w:ascii="Arial Narrow" w:hAnsi="Arial Narrow"/>
          <w:sz w:val="22"/>
          <w:szCs w:val="22"/>
        </w:rPr>
        <w:t>, te sve</w:t>
      </w:r>
      <w:r w:rsidRPr="00821CA5">
        <w:rPr>
          <w:rFonts w:ascii="Arial Narrow" w:hAnsi="Arial Narrow"/>
          <w:sz w:val="22"/>
          <w:szCs w:val="22"/>
        </w:rPr>
        <w:t xml:space="preserve"> prijav</w:t>
      </w:r>
      <w:r w:rsidR="00271AFF" w:rsidRPr="00821CA5">
        <w:rPr>
          <w:rFonts w:ascii="Arial Narrow" w:hAnsi="Arial Narrow"/>
          <w:sz w:val="22"/>
          <w:szCs w:val="22"/>
        </w:rPr>
        <w:t>e</w:t>
      </w:r>
      <w:r w:rsidRPr="00821CA5">
        <w:rPr>
          <w:rFonts w:ascii="Arial Narrow" w:hAnsi="Arial Narrow"/>
          <w:sz w:val="22"/>
          <w:szCs w:val="22"/>
        </w:rPr>
        <w:t xml:space="preserve"> ispunjava</w:t>
      </w:r>
      <w:r w:rsidR="00271AFF" w:rsidRPr="00821CA5">
        <w:rPr>
          <w:rFonts w:ascii="Arial Narrow" w:hAnsi="Arial Narrow"/>
          <w:sz w:val="22"/>
          <w:szCs w:val="22"/>
        </w:rPr>
        <w:t>ju</w:t>
      </w:r>
      <w:r w:rsidRPr="00821CA5">
        <w:rPr>
          <w:rFonts w:ascii="Arial Narrow" w:hAnsi="Arial Narrow"/>
          <w:sz w:val="22"/>
          <w:szCs w:val="22"/>
        </w:rPr>
        <w:t xml:space="preserve"> uvjete Javnog </w:t>
      </w:r>
      <w:r w:rsidR="00070241" w:rsidRPr="00821CA5">
        <w:rPr>
          <w:rFonts w:ascii="Arial Narrow" w:hAnsi="Arial Narrow"/>
          <w:sz w:val="22"/>
          <w:szCs w:val="22"/>
        </w:rPr>
        <w:t>natječaja</w:t>
      </w:r>
      <w:r w:rsidR="00271AFF" w:rsidRPr="00821CA5">
        <w:rPr>
          <w:rFonts w:ascii="Arial Narrow" w:hAnsi="Arial Narrow"/>
          <w:sz w:val="22"/>
          <w:szCs w:val="22"/>
        </w:rPr>
        <w:t>.</w:t>
      </w:r>
      <w:r w:rsidRPr="00821CA5">
        <w:rPr>
          <w:rFonts w:ascii="Arial Narrow" w:hAnsi="Arial Narrow"/>
          <w:sz w:val="22"/>
          <w:szCs w:val="22"/>
        </w:rPr>
        <w:t xml:space="preserve"> </w:t>
      </w:r>
    </w:p>
    <w:p w14:paraId="16D0DFDF" w14:textId="77777777" w:rsidR="00271AFF" w:rsidRPr="00821CA5" w:rsidRDefault="00271AFF" w:rsidP="003E1EB6">
      <w:pPr>
        <w:jc w:val="both"/>
        <w:rPr>
          <w:rFonts w:ascii="Arial Narrow" w:hAnsi="Arial Narrow"/>
          <w:sz w:val="22"/>
          <w:szCs w:val="22"/>
        </w:rPr>
      </w:pPr>
    </w:p>
    <w:p w14:paraId="352A8ED5" w14:textId="69F92A19" w:rsidR="003933C3" w:rsidRPr="00821CA5" w:rsidRDefault="008A57CA" w:rsidP="003E1EB6">
      <w:pPr>
        <w:jc w:val="both"/>
        <w:rPr>
          <w:rFonts w:ascii="Arial Narrow" w:hAnsi="Arial Narrow"/>
          <w:sz w:val="22"/>
          <w:szCs w:val="22"/>
        </w:rPr>
      </w:pPr>
      <w:r w:rsidRPr="00821CA5">
        <w:rPr>
          <w:rFonts w:ascii="Arial Narrow" w:hAnsi="Arial Narrow"/>
          <w:sz w:val="22"/>
          <w:szCs w:val="22"/>
        </w:rPr>
        <w:t>Prijave koje ispunjavaju uvjete</w:t>
      </w:r>
      <w:r w:rsidR="004E402C" w:rsidRPr="00821CA5">
        <w:rPr>
          <w:rFonts w:ascii="Arial Narrow" w:hAnsi="Arial Narrow"/>
          <w:sz w:val="22"/>
          <w:szCs w:val="22"/>
        </w:rPr>
        <w:t>:</w:t>
      </w:r>
    </w:p>
    <w:p w14:paraId="36B194BD" w14:textId="77777777" w:rsidR="00DF3BDE" w:rsidRPr="00821CA5" w:rsidRDefault="00DF3BDE" w:rsidP="00DF3BDE">
      <w:pPr>
        <w:rPr>
          <w:rFonts w:ascii="Arial Narrow" w:hAnsi="Arial Narrow"/>
          <w:sz w:val="22"/>
          <w:szCs w:val="22"/>
        </w:rPr>
      </w:pPr>
    </w:p>
    <w:p w14:paraId="4D966D44" w14:textId="77777777" w:rsidR="00821CA5" w:rsidRPr="00821CA5" w:rsidRDefault="00821CA5" w:rsidP="00821CA5">
      <w:pPr>
        <w:ind w:left="1080"/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2"/>
        <w:gridCol w:w="3218"/>
      </w:tblGrid>
      <w:tr w:rsidR="00386BB6" w:rsidRPr="00821CA5" w14:paraId="548BA402" w14:textId="77777777" w:rsidTr="00771B4A">
        <w:trPr>
          <w:trHeight w:val="61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AA8CA" w14:textId="77777777" w:rsidR="00386BB6" w:rsidRPr="00821CA5" w:rsidRDefault="00386BB6" w:rsidP="00771B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</w:pPr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>Red.</w:t>
            </w:r>
          </w:p>
          <w:p w14:paraId="2B5A141E" w14:textId="77777777" w:rsidR="00386BB6" w:rsidRPr="00821CA5" w:rsidRDefault="00386BB6" w:rsidP="00771B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</w:pPr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>Br.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2885C" w14:textId="77777777" w:rsidR="00386BB6" w:rsidRPr="00821CA5" w:rsidRDefault="00386BB6" w:rsidP="00771B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</w:pPr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 xml:space="preserve">Ime </w:t>
            </w:r>
            <w:proofErr w:type="spellStart"/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>prezime</w:t>
            </w:r>
            <w:proofErr w:type="spellEnd"/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386BB6" w:rsidRPr="00821CA5" w14:paraId="369F0CE5" w14:textId="77777777" w:rsidTr="00771B4A">
        <w:trPr>
          <w:trHeight w:val="3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FBC38" w14:textId="77777777" w:rsidR="00386BB6" w:rsidRPr="00821CA5" w:rsidRDefault="00386BB6" w:rsidP="00771B4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</w:pPr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45B81" w14:textId="77777777" w:rsidR="00386BB6" w:rsidRPr="00821CA5" w:rsidRDefault="00386BB6" w:rsidP="00771B4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</w:pPr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 xml:space="preserve">Nensi </w:t>
            </w:r>
            <w:proofErr w:type="spellStart"/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>Dusper</w:t>
            </w:r>
            <w:proofErr w:type="spellEnd"/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386BB6" w:rsidRPr="00821CA5" w14:paraId="17F6169D" w14:textId="77777777" w:rsidTr="00771B4A">
        <w:trPr>
          <w:trHeight w:val="3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E7833" w14:textId="77777777" w:rsidR="00386BB6" w:rsidRPr="00821CA5" w:rsidRDefault="00386BB6" w:rsidP="00771B4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</w:pPr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5E92F" w14:textId="77777777" w:rsidR="00386BB6" w:rsidRPr="00821CA5" w:rsidRDefault="00386BB6" w:rsidP="00771B4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</w:pPr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 xml:space="preserve">Tino </w:t>
            </w:r>
            <w:proofErr w:type="spellStart"/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>Dusper</w:t>
            </w:r>
            <w:proofErr w:type="spellEnd"/>
          </w:p>
        </w:tc>
      </w:tr>
      <w:tr w:rsidR="00386BB6" w:rsidRPr="00821CA5" w14:paraId="191CFA4A" w14:textId="77777777" w:rsidTr="00771B4A">
        <w:trPr>
          <w:trHeight w:val="3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E312B" w14:textId="77777777" w:rsidR="00386BB6" w:rsidRPr="00821CA5" w:rsidRDefault="00386BB6" w:rsidP="00771B4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</w:pPr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>3.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17F0" w14:textId="77777777" w:rsidR="00386BB6" w:rsidRPr="00821CA5" w:rsidRDefault="00386BB6" w:rsidP="00771B4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</w:pPr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>Andrea Puljić</w:t>
            </w:r>
          </w:p>
        </w:tc>
      </w:tr>
      <w:tr w:rsidR="00386BB6" w:rsidRPr="00821CA5" w14:paraId="1CCB0AB1" w14:textId="77777777" w:rsidTr="00771B4A">
        <w:trPr>
          <w:trHeight w:val="3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AB47D" w14:textId="77777777" w:rsidR="00386BB6" w:rsidRPr="00821CA5" w:rsidRDefault="00386BB6" w:rsidP="00771B4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</w:pPr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>4.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ADD74" w14:textId="77777777" w:rsidR="00386BB6" w:rsidRPr="00821CA5" w:rsidRDefault="00386BB6" w:rsidP="00771B4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</w:pPr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>Petra Jurić</w:t>
            </w:r>
          </w:p>
        </w:tc>
      </w:tr>
      <w:tr w:rsidR="00386BB6" w:rsidRPr="00821CA5" w14:paraId="6636E631" w14:textId="77777777" w:rsidTr="00771B4A">
        <w:trPr>
          <w:trHeight w:val="3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5DEA0" w14:textId="77777777" w:rsidR="00386BB6" w:rsidRPr="00821CA5" w:rsidRDefault="00386BB6" w:rsidP="00771B4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</w:pPr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>5.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A6E0D" w14:textId="77777777" w:rsidR="00386BB6" w:rsidRPr="00821CA5" w:rsidRDefault="00386BB6" w:rsidP="00771B4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</w:pPr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>Angelina Tolić</w:t>
            </w:r>
          </w:p>
        </w:tc>
      </w:tr>
      <w:tr w:rsidR="00386BB6" w:rsidRPr="00821CA5" w14:paraId="7BF148CE" w14:textId="77777777" w:rsidTr="00771B4A">
        <w:trPr>
          <w:trHeight w:val="3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9C52F" w14:textId="77777777" w:rsidR="00386BB6" w:rsidRPr="00821CA5" w:rsidRDefault="00386BB6" w:rsidP="00771B4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</w:pPr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>6.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E7EAE" w14:textId="77777777" w:rsidR="00386BB6" w:rsidRPr="00821CA5" w:rsidRDefault="00386BB6" w:rsidP="00771B4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</w:pPr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 xml:space="preserve">Adna </w:t>
            </w:r>
            <w:proofErr w:type="spellStart"/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>Bejtić</w:t>
            </w:r>
            <w:proofErr w:type="spellEnd"/>
          </w:p>
        </w:tc>
      </w:tr>
      <w:tr w:rsidR="00386BB6" w:rsidRPr="00821CA5" w14:paraId="1551C7EF" w14:textId="77777777" w:rsidTr="00771B4A">
        <w:trPr>
          <w:trHeight w:val="3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300E4" w14:textId="77777777" w:rsidR="00386BB6" w:rsidRPr="00821CA5" w:rsidRDefault="00386BB6" w:rsidP="00771B4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</w:pPr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>7.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626FC" w14:textId="77777777" w:rsidR="00386BB6" w:rsidRPr="00821CA5" w:rsidRDefault="00386BB6" w:rsidP="00771B4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</w:pPr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>Ena Puljić</w:t>
            </w:r>
          </w:p>
        </w:tc>
      </w:tr>
      <w:tr w:rsidR="00386BB6" w:rsidRPr="00821CA5" w14:paraId="05573656" w14:textId="77777777" w:rsidTr="00771B4A">
        <w:trPr>
          <w:trHeight w:val="3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FD1B2" w14:textId="77777777" w:rsidR="00386BB6" w:rsidRPr="00821CA5" w:rsidRDefault="00386BB6" w:rsidP="00771B4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</w:pPr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>8.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C8A82" w14:textId="77777777" w:rsidR="00386BB6" w:rsidRPr="00821CA5" w:rsidRDefault="00386BB6" w:rsidP="00771B4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</w:pPr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>Nermana Hodžić</w:t>
            </w:r>
          </w:p>
        </w:tc>
      </w:tr>
      <w:tr w:rsidR="00386BB6" w:rsidRPr="00821CA5" w14:paraId="13571514" w14:textId="77777777" w:rsidTr="00771B4A">
        <w:trPr>
          <w:trHeight w:val="3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C4726" w14:textId="77777777" w:rsidR="00386BB6" w:rsidRPr="00821CA5" w:rsidRDefault="00386BB6" w:rsidP="00771B4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</w:pPr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>9.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268B4" w14:textId="77777777" w:rsidR="00386BB6" w:rsidRPr="00821CA5" w:rsidRDefault="00386BB6" w:rsidP="00771B4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</w:pPr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 xml:space="preserve">Leonarda </w:t>
            </w:r>
            <w:proofErr w:type="spellStart"/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>Čiča</w:t>
            </w:r>
            <w:proofErr w:type="spellEnd"/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386BB6" w:rsidRPr="00821CA5" w14:paraId="25057396" w14:textId="77777777" w:rsidTr="00771B4A">
        <w:trPr>
          <w:trHeight w:val="3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055B1" w14:textId="77777777" w:rsidR="00386BB6" w:rsidRPr="00821CA5" w:rsidRDefault="00386BB6" w:rsidP="00771B4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</w:pPr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>10.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42E55" w14:textId="77777777" w:rsidR="00386BB6" w:rsidRPr="00821CA5" w:rsidRDefault="00386BB6" w:rsidP="00771B4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</w:pPr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 xml:space="preserve">Marija Buljan </w:t>
            </w:r>
          </w:p>
        </w:tc>
      </w:tr>
      <w:tr w:rsidR="00386BB6" w:rsidRPr="00821CA5" w14:paraId="47763DFE" w14:textId="77777777" w:rsidTr="00771B4A">
        <w:trPr>
          <w:trHeight w:val="3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FFE68" w14:textId="77777777" w:rsidR="00386BB6" w:rsidRPr="00821CA5" w:rsidRDefault="00386BB6" w:rsidP="00771B4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</w:pPr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>11.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FCF79" w14:textId="77777777" w:rsidR="00386BB6" w:rsidRPr="00821CA5" w:rsidRDefault="00386BB6" w:rsidP="00771B4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</w:pPr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 xml:space="preserve">Mia </w:t>
            </w:r>
            <w:proofErr w:type="spellStart"/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>Mišanović</w:t>
            </w:r>
            <w:proofErr w:type="spellEnd"/>
          </w:p>
        </w:tc>
      </w:tr>
      <w:tr w:rsidR="00386BB6" w:rsidRPr="00821CA5" w14:paraId="712EEA22" w14:textId="77777777" w:rsidTr="00771B4A">
        <w:trPr>
          <w:trHeight w:val="3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515AA" w14:textId="77777777" w:rsidR="00386BB6" w:rsidRPr="00821CA5" w:rsidRDefault="00386BB6" w:rsidP="00771B4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</w:pPr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>12.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CCCCF" w14:textId="77777777" w:rsidR="00386BB6" w:rsidRPr="00821CA5" w:rsidRDefault="00386BB6" w:rsidP="00771B4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</w:pPr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>Ivana Marić</w:t>
            </w:r>
          </w:p>
        </w:tc>
      </w:tr>
      <w:tr w:rsidR="00386BB6" w:rsidRPr="00821CA5" w14:paraId="43F35452" w14:textId="77777777" w:rsidTr="00771B4A">
        <w:trPr>
          <w:trHeight w:val="3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90ECB" w14:textId="77777777" w:rsidR="00386BB6" w:rsidRPr="00821CA5" w:rsidRDefault="00386BB6" w:rsidP="00771B4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</w:pPr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>13.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93FB6" w14:textId="77777777" w:rsidR="00386BB6" w:rsidRPr="00821CA5" w:rsidRDefault="00386BB6" w:rsidP="00771B4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</w:pPr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 xml:space="preserve">Toni </w:t>
            </w:r>
            <w:proofErr w:type="spellStart"/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>Đerek</w:t>
            </w:r>
            <w:proofErr w:type="spellEnd"/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386BB6" w:rsidRPr="00821CA5" w14:paraId="387DA070" w14:textId="77777777" w:rsidTr="00771B4A">
        <w:trPr>
          <w:trHeight w:val="3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6AA19" w14:textId="77777777" w:rsidR="00386BB6" w:rsidRPr="00821CA5" w:rsidRDefault="00386BB6" w:rsidP="00771B4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</w:pPr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>14.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78E4" w14:textId="77777777" w:rsidR="00386BB6" w:rsidRPr="00821CA5" w:rsidRDefault="00386BB6" w:rsidP="00771B4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</w:pPr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>Leona Barešić</w:t>
            </w:r>
          </w:p>
        </w:tc>
      </w:tr>
      <w:tr w:rsidR="00386BB6" w:rsidRPr="00821CA5" w14:paraId="5A6BE713" w14:textId="77777777" w:rsidTr="00771B4A">
        <w:trPr>
          <w:trHeight w:val="3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0B351" w14:textId="77777777" w:rsidR="00386BB6" w:rsidRPr="00821CA5" w:rsidRDefault="00386BB6" w:rsidP="00771B4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</w:pPr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>15.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00F8" w14:textId="77777777" w:rsidR="00386BB6" w:rsidRPr="00821CA5" w:rsidRDefault="00386BB6" w:rsidP="00771B4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</w:pPr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 xml:space="preserve">Anđela Marić </w:t>
            </w:r>
          </w:p>
        </w:tc>
      </w:tr>
      <w:tr w:rsidR="00386BB6" w:rsidRPr="00821CA5" w14:paraId="3B9C8BF6" w14:textId="77777777" w:rsidTr="00771B4A">
        <w:trPr>
          <w:trHeight w:val="3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CA801" w14:textId="77777777" w:rsidR="00386BB6" w:rsidRPr="00821CA5" w:rsidRDefault="00386BB6" w:rsidP="00771B4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</w:pPr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>16.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621FA" w14:textId="77777777" w:rsidR="00386BB6" w:rsidRPr="00821CA5" w:rsidRDefault="00386BB6" w:rsidP="00771B4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</w:pPr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>Filip Marić</w:t>
            </w:r>
          </w:p>
        </w:tc>
      </w:tr>
      <w:tr w:rsidR="00386BB6" w:rsidRPr="00821CA5" w14:paraId="62F08D70" w14:textId="77777777" w:rsidTr="00771B4A">
        <w:trPr>
          <w:trHeight w:val="3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23441" w14:textId="77777777" w:rsidR="00386BB6" w:rsidRPr="00821CA5" w:rsidRDefault="00386BB6" w:rsidP="00771B4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</w:pPr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>17.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BA449" w14:textId="77777777" w:rsidR="00386BB6" w:rsidRPr="00821CA5" w:rsidRDefault="00386BB6" w:rsidP="00771B4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</w:pPr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>Tarik Beganović</w:t>
            </w:r>
          </w:p>
        </w:tc>
      </w:tr>
      <w:tr w:rsidR="00386BB6" w:rsidRPr="00821CA5" w14:paraId="541E9253" w14:textId="77777777" w:rsidTr="00771B4A">
        <w:trPr>
          <w:trHeight w:val="3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EE352" w14:textId="77777777" w:rsidR="00386BB6" w:rsidRPr="00821CA5" w:rsidRDefault="00386BB6" w:rsidP="00771B4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</w:pPr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>18.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38E44" w14:textId="77777777" w:rsidR="00386BB6" w:rsidRPr="00821CA5" w:rsidRDefault="00386BB6" w:rsidP="00771B4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</w:pPr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>Ivana Topić</w:t>
            </w:r>
          </w:p>
        </w:tc>
      </w:tr>
      <w:tr w:rsidR="00386BB6" w:rsidRPr="00821CA5" w14:paraId="4EA5187B" w14:textId="77777777" w:rsidTr="00771B4A">
        <w:trPr>
          <w:trHeight w:val="3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0574A" w14:textId="77777777" w:rsidR="00386BB6" w:rsidRPr="00821CA5" w:rsidRDefault="00386BB6" w:rsidP="00771B4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</w:pPr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>19.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18341" w14:textId="77777777" w:rsidR="00386BB6" w:rsidRPr="00821CA5" w:rsidRDefault="00386BB6" w:rsidP="00771B4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</w:pPr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>Gabrijela Lovrić</w:t>
            </w:r>
          </w:p>
        </w:tc>
      </w:tr>
      <w:tr w:rsidR="00386BB6" w:rsidRPr="00821CA5" w14:paraId="68F42BDB" w14:textId="77777777" w:rsidTr="00771B4A">
        <w:trPr>
          <w:trHeight w:val="3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9174D" w14:textId="77777777" w:rsidR="00386BB6" w:rsidRPr="00821CA5" w:rsidRDefault="00386BB6" w:rsidP="00771B4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</w:pPr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>20.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FBF0A" w14:textId="77777777" w:rsidR="00386BB6" w:rsidRPr="00821CA5" w:rsidRDefault="00386BB6" w:rsidP="00771B4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</w:pPr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 xml:space="preserve">Lea </w:t>
            </w:r>
            <w:proofErr w:type="spellStart"/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>Biletić</w:t>
            </w:r>
            <w:proofErr w:type="spellEnd"/>
          </w:p>
        </w:tc>
      </w:tr>
      <w:tr w:rsidR="00386BB6" w:rsidRPr="00821CA5" w14:paraId="3099AAC4" w14:textId="77777777" w:rsidTr="00771B4A">
        <w:trPr>
          <w:trHeight w:val="3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36645" w14:textId="77777777" w:rsidR="00386BB6" w:rsidRPr="00821CA5" w:rsidRDefault="00386BB6" w:rsidP="00771B4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</w:pPr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>21.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74C9F" w14:textId="77777777" w:rsidR="00386BB6" w:rsidRPr="00821CA5" w:rsidRDefault="00386BB6" w:rsidP="00771B4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</w:pPr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 xml:space="preserve">Anđela </w:t>
            </w:r>
            <w:proofErr w:type="spellStart"/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>Ivičević</w:t>
            </w:r>
            <w:proofErr w:type="spellEnd"/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386BB6" w:rsidRPr="00821CA5" w14:paraId="51FE8EFB" w14:textId="77777777" w:rsidTr="00771B4A">
        <w:trPr>
          <w:trHeight w:val="3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8DF06" w14:textId="77777777" w:rsidR="00386BB6" w:rsidRPr="00821CA5" w:rsidRDefault="00386BB6" w:rsidP="00771B4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</w:pPr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>22.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0970A" w14:textId="77777777" w:rsidR="00386BB6" w:rsidRPr="00821CA5" w:rsidRDefault="00386BB6" w:rsidP="00771B4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</w:pPr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>Darko Marković</w:t>
            </w:r>
          </w:p>
        </w:tc>
      </w:tr>
      <w:tr w:rsidR="00386BB6" w:rsidRPr="00821CA5" w14:paraId="0DAE8912" w14:textId="77777777" w:rsidTr="00771B4A">
        <w:trPr>
          <w:trHeight w:val="3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00BAD" w14:textId="77777777" w:rsidR="00386BB6" w:rsidRPr="00821CA5" w:rsidRDefault="00386BB6" w:rsidP="00771B4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</w:pPr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>23.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CB32E" w14:textId="77777777" w:rsidR="00386BB6" w:rsidRPr="00821CA5" w:rsidRDefault="00386BB6" w:rsidP="00771B4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</w:pPr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 xml:space="preserve">Ana </w:t>
            </w:r>
            <w:proofErr w:type="spellStart"/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>Ivičević</w:t>
            </w:r>
            <w:proofErr w:type="spellEnd"/>
          </w:p>
        </w:tc>
      </w:tr>
      <w:tr w:rsidR="00386BB6" w:rsidRPr="00821CA5" w14:paraId="109BF049" w14:textId="77777777" w:rsidTr="00771B4A">
        <w:trPr>
          <w:trHeight w:val="3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35F3" w14:textId="77777777" w:rsidR="00386BB6" w:rsidRPr="00821CA5" w:rsidRDefault="00386BB6" w:rsidP="00771B4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</w:pPr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lastRenderedPageBreak/>
              <w:t>24.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BB73F" w14:textId="77777777" w:rsidR="00386BB6" w:rsidRPr="00821CA5" w:rsidRDefault="00386BB6" w:rsidP="00771B4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</w:pPr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>Antonela Bilić</w:t>
            </w:r>
          </w:p>
        </w:tc>
      </w:tr>
      <w:tr w:rsidR="00386BB6" w:rsidRPr="00821CA5" w14:paraId="46FB8F82" w14:textId="77777777" w:rsidTr="00771B4A">
        <w:trPr>
          <w:trHeight w:val="3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DDCD6" w14:textId="77777777" w:rsidR="00386BB6" w:rsidRPr="00821CA5" w:rsidRDefault="00386BB6" w:rsidP="00771B4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</w:pPr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>25.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DE00D" w14:textId="77777777" w:rsidR="00386BB6" w:rsidRPr="00821CA5" w:rsidRDefault="00386BB6" w:rsidP="00771B4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</w:pPr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 xml:space="preserve">Samira </w:t>
            </w:r>
            <w:proofErr w:type="spellStart"/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>Fazlibašić</w:t>
            </w:r>
            <w:proofErr w:type="spellEnd"/>
          </w:p>
        </w:tc>
      </w:tr>
      <w:tr w:rsidR="00386BB6" w:rsidRPr="00821CA5" w14:paraId="42C7F740" w14:textId="77777777" w:rsidTr="00771B4A">
        <w:trPr>
          <w:trHeight w:val="3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D406C" w14:textId="77777777" w:rsidR="00386BB6" w:rsidRPr="00821CA5" w:rsidRDefault="00386BB6" w:rsidP="00771B4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</w:pPr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>26.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D5309" w14:textId="77777777" w:rsidR="00386BB6" w:rsidRPr="00821CA5" w:rsidRDefault="00386BB6" w:rsidP="00771B4A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</w:pPr>
            <w:r w:rsidRPr="00821CA5">
              <w:rPr>
                <w:rFonts w:ascii="Arial Narrow" w:hAnsi="Arial Narrow"/>
                <w:color w:val="000000"/>
                <w:sz w:val="22"/>
                <w:szCs w:val="22"/>
                <w:lang w:val="en-US" w:eastAsia="en-US"/>
              </w:rPr>
              <w:t>Iva Tomić</w:t>
            </w:r>
          </w:p>
        </w:tc>
      </w:tr>
    </w:tbl>
    <w:p w14:paraId="0C652BF1" w14:textId="77777777" w:rsidR="00821CA5" w:rsidRPr="00821CA5" w:rsidRDefault="00821CA5" w:rsidP="00821CA5">
      <w:pPr>
        <w:rPr>
          <w:rFonts w:ascii="Arial Narrow" w:hAnsi="Arial Narrow"/>
          <w:b/>
          <w:sz w:val="22"/>
          <w:szCs w:val="22"/>
        </w:rPr>
      </w:pPr>
    </w:p>
    <w:p w14:paraId="12BEC212" w14:textId="77777777" w:rsidR="009109B6" w:rsidRPr="00821CA5" w:rsidRDefault="009109B6" w:rsidP="00271AFF">
      <w:pPr>
        <w:rPr>
          <w:rFonts w:ascii="Arial Narrow" w:hAnsi="Arial Narrow"/>
          <w:b/>
          <w:sz w:val="22"/>
          <w:szCs w:val="22"/>
        </w:rPr>
      </w:pPr>
    </w:p>
    <w:p w14:paraId="2B486A40" w14:textId="77777777" w:rsidR="00271AFF" w:rsidRPr="00821CA5" w:rsidRDefault="00271AFF" w:rsidP="0035420C">
      <w:pPr>
        <w:jc w:val="center"/>
        <w:rPr>
          <w:rFonts w:ascii="Arial Narrow" w:hAnsi="Arial Narrow"/>
          <w:b/>
          <w:sz w:val="22"/>
          <w:szCs w:val="22"/>
        </w:rPr>
      </w:pPr>
    </w:p>
    <w:p w14:paraId="3B27F4B2" w14:textId="77777777" w:rsidR="009109B6" w:rsidRPr="00821CA5" w:rsidRDefault="0035420C" w:rsidP="0035420C">
      <w:pPr>
        <w:jc w:val="center"/>
        <w:rPr>
          <w:rFonts w:ascii="Arial Narrow" w:hAnsi="Arial Narrow"/>
          <w:bCs/>
          <w:sz w:val="22"/>
          <w:szCs w:val="22"/>
        </w:rPr>
      </w:pPr>
      <w:r w:rsidRPr="00821CA5">
        <w:rPr>
          <w:rFonts w:ascii="Arial Narrow" w:hAnsi="Arial Narrow"/>
          <w:bCs/>
          <w:sz w:val="22"/>
          <w:szCs w:val="22"/>
        </w:rPr>
        <w:t>O b r a z l o ž e nj e</w:t>
      </w:r>
    </w:p>
    <w:p w14:paraId="06E3276F" w14:textId="77777777" w:rsidR="009109B6" w:rsidRPr="00821CA5" w:rsidRDefault="009109B6" w:rsidP="00187E41">
      <w:pPr>
        <w:rPr>
          <w:rFonts w:ascii="Arial Narrow" w:hAnsi="Arial Narrow"/>
          <w:bCs/>
          <w:sz w:val="22"/>
          <w:szCs w:val="22"/>
        </w:rPr>
      </w:pPr>
    </w:p>
    <w:p w14:paraId="2656CC44" w14:textId="796FFB5D" w:rsidR="00070241" w:rsidRPr="00821CA5" w:rsidRDefault="0035420C" w:rsidP="00271AFF">
      <w:pPr>
        <w:pStyle w:val="Bezproreda"/>
        <w:jc w:val="both"/>
        <w:rPr>
          <w:rFonts w:ascii="Arial Narrow" w:hAnsi="Arial Narrow" w:cs="Times New Roman"/>
          <w:bCs/>
        </w:rPr>
      </w:pPr>
      <w:r w:rsidRPr="00821CA5">
        <w:rPr>
          <w:rFonts w:ascii="Arial Narrow" w:hAnsi="Arial Narrow" w:cs="Times New Roman"/>
          <w:bCs/>
        </w:rPr>
        <w:t xml:space="preserve">Općina Kreševo objavila je </w:t>
      </w:r>
      <w:r w:rsidR="00070241" w:rsidRPr="00821CA5">
        <w:rPr>
          <w:rFonts w:ascii="Arial Narrow" w:hAnsi="Arial Narrow" w:cs="Times New Roman"/>
          <w:bCs/>
        </w:rPr>
        <w:t xml:space="preserve">Javni natječaj </w:t>
      </w:r>
      <w:r w:rsidR="00070241" w:rsidRPr="00821CA5">
        <w:rPr>
          <w:rFonts w:ascii="Arial Narrow" w:hAnsi="Arial Narrow" w:cs="Times New Roman"/>
          <w:bCs/>
          <w:color w:val="333333"/>
          <w:shd w:val="clear" w:color="auto" w:fill="FFFFFF"/>
        </w:rPr>
        <w:t>za dodjelu stipendija</w:t>
      </w:r>
      <w:r w:rsidR="00070241" w:rsidRPr="00821CA5">
        <w:rPr>
          <w:rFonts w:ascii="Arial Narrow" w:hAnsi="Arial Narrow" w:cs="Times New Roman"/>
          <w:bCs/>
          <w:shd w:val="clear" w:color="auto" w:fill="FFFFFF"/>
        </w:rPr>
        <w:t xml:space="preserve"> za akademsku 202</w:t>
      </w:r>
      <w:r w:rsidR="00821CA5" w:rsidRPr="00821CA5">
        <w:rPr>
          <w:rFonts w:ascii="Arial Narrow" w:hAnsi="Arial Narrow" w:cs="Times New Roman"/>
          <w:bCs/>
          <w:shd w:val="clear" w:color="auto" w:fill="FFFFFF"/>
        </w:rPr>
        <w:t>4</w:t>
      </w:r>
      <w:r w:rsidR="00070241" w:rsidRPr="00821CA5">
        <w:rPr>
          <w:rFonts w:ascii="Arial Narrow" w:hAnsi="Arial Narrow" w:cs="Times New Roman"/>
          <w:bCs/>
          <w:shd w:val="clear" w:color="auto" w:fill="FFFFFF"/>
        </w:rPr>
        <w:t>./202</w:t>
      </w:r>
      <w:r w:rsidR="00821CA5" w:rsidRPr="00821CA5">
        <w:rPr>
          <w:rFonts w:ascii="Arial Narrow" w:hAnsi="Arial Narrow" w:cs="Times New Roman"/>
          <w:bCs/>
          <w:shd w:val="clear" w:color="auto" w:fill="FFFFFF"/>
        </w:rPr>
        <w:t>5</w:t>
      </w:r>
      <w:r w:rsidR="00070241" w:rsidRPr="00821CA5">
        <w:rPr>
          <w:rFonts w:ascii="Arial Narrow" w:hAnsi="Arial Narrow" w:cs="Times New Roman"/>
          <w:bCs/>
          <w:shd w:val="clear" w:color="auto" w:fill="FFFFFF"/>
        </w:rPr>
        <w:t>. godinu</w:t>
      </w:r>
      <w:r w:rsidR="00070241" w:rsidRPr="00821CA5">
        <w:rPr>
          <w:rFonts w:ascii="Arial Narrow" w:hAnsi="Arial Narrow" w:cs="Times New Roman"/>
          <w:bCs/>
        </w:rPr>
        <w:t xml:space="preserve"> br.</w:t>
      </w:r>
      <w:r w:rsidR="00821CA5" w:rsidRPr="00821CA5">
        <w:rPr>
          <w:rFonts w:ascii="Arial Narrow" w:hAnsi="Arial Narrow"/>
          <w:lang w:val="hr-HR"/>
        </w:rPr>
        <w:t xml:space="preserve"> 02-11-1544/25 od 26.05.2025. godine</w:t>
      </w:r>
      <w:r w:rsidR="00070241" w:rsidRPr="00821CA5">
        <w:rPr>
          <w:rFonts w:ascii="Arial Narrow" w:hAnsi="Arial Narrow" w:cs="Times New Roman"/>
          <w:bCs/>
        </w:rPr>
        <w:t>.</w:t>
      </w:r>
    </w:p>
    <w:p w14:paraId="536C8DD6" w14:textId="02CBF857" w:rsidR="0035420C" w:rsidRPr="00821CA5" w:rsidRDefault="004E402C" w:rsidP="00271AFF">
      <w:pPr>
        <w:pStyle w:val="Bezproreda"/>
        <w:jc w:val="both"/>
        <w:rPr>
          <w:rFonts w:ascii="Arial Narrow" w:hAnsi="Arial Narrow" w:cs="Times New Roman"/>
          <w:bCs/>
        </w:rPr>
      </w:pPr>
      <w:r w:rsidRPr="00821CA5">
        <w:rPr>
          <w:rFonts w:ascii="Arial Narrow" w:hAnsi="Arial Narrow" w:cs="Times New Roman"/>
          <w:bCs/>
        </w:rPr>
        <w:t xml:space="preserve">Na osnovu pristiglih prijava Povjerenstvo je izvršilo pregled pristiglih prijava po Javnom </w:t>
      </w:r>
      <w:r w:rsidR="00070241" w:rsidRPr="00821CA5">
        <w:rPr>
          <w:rFonts w:ascii="Arial Narrow" w:hAnsi="Arial Narrow" w:cs="Times New Roman"/>
          <w:bCs/>
        </w:rPr>
        <w:t>natječaju</w:t>
      </w:r>
      <w:r w:rsidRPr="00821CA5">
        <w:rPr>
          <w:rFonts w:ascii="Arial Narrow" w:hAnsi="Arial Narrow" w:cs="Times New Roman"/>
          <w:bCs/>
        </w:rPr>
        <w:t xml:space="preserve"> </w:t>
      </w:r>
      <w:r w:rsidR="00070241" w:rsidRPr="00821CA5">
        <w:rPr>
          <w:rFonts w:ascii="Arial Narrow" w:hAnsi="Arial Narrow" w:cs="Times New Roman"/>
          <w:bCs/>
        </w:rPr>
        <w:t xml:space="preserve"> te </w:t>
      </w:r>
      <w:r w:rsidRPr="00821CA5">
        <w:rPr>
          <w:rFonts w:ascii="Arial Narrow" w:hAnsi="Arial Narrow" w:cs="Times New Roman"/>
          <w:bCs/>
        </w:rPr>
        <w:t>razmatrajući podnesen</w:t>
      </w:r>
      <w:r w:rsidR="00070241" w:rsidRPr="00821CA5">
        <w:rPr>
          <w:rFonts w:ascii="Arial Narrow" w:hAnsi="Arial Narrow" w:cs="Times New Roman"/>
          <w:bCs/>
        </w:rPr>
        <w:t xml:space="preserve">e  prijave, </w:t>
      </w:r>
      <w:r w:rsidRPr="00821CA5">
        <w:rPr>
          <w:rFonts w:ascii="Arial Narrow" w:hAnsi="Arial Narrow" w:cs="Times New Roman"/>
          <w:bCs/>
        </w:rPr>
        <w:t xml:space="preserve"> sačinila prijedlog liste kandidata koji ispunjavaju uvjete tražene predmetnim Javnim </w:t>
      </w:r>
      <w:r w:rsidR="00070241" w:rsidRPr="00821CA5">
        <w:rPr>
          <w:rFonts w:ascii="Arial Narrow" w:hAnsi="Arial Narrow" w:cs="Times New Roman"/>
          <w:bCs/>
        </w:rPr>
        <w:t>natječajem</w:t>
      </w:r>
      <w:r w:rsidR="00821CA5">
        <w:rPr>
          <w:rFonts w:ascii="Arial Narrow" w:hAnsi="Arial Narrow" w:cs="Times New Roman"/>
          <w:bCs/>
        </w:rPr>
        <w:t>.</w:t>
      </w:r>
    </w:p>
    <w:p w14:paraId="7EEBFFCD" w14:textId="77777777" w:rsidR="003933C3" w:rsidRPr="00821CA5" w:rsidRDefault="003933C3" w:rsidP="0035420C">
      <w:pPr>
        <w:jc w:val="both"/>
        <w:rPr>
          <w:rFonts w:ascii="Arial Narrow" w:hAnsi="Arial Narrow"/>
          <w:bCs/>
          <w:sz w:val="22"/>
          <w:szCs w:val="22"/>
        </w:rPr>
      </w:pPr>
    </w:p>
    <w:p w14:paraId="1D2E536B" w14:textId="77777777" w:rsidR="003933C3" w:rsidRPr="00821CA5" w:rsidRDefault="003933C3" w:rsidP="0035420C">
      <w:pPr>
        <w:jc w:val="both"/>
        <w:rPr>
          <w:rFonts w:ascii="Arial Narrow" w:hAnsi="Arial Narrow"/>
          <w:bCs/>
          <w:sz w:val="22"/>
          <w:szCs w:val="22"/>
        </w:rPr>
      </w:pPr>
    </w:p>
    <w:p w14:paraId="1542F841" w14:textId="77777777" w:rsidR="009109B6" w:rsidRPr="00821CA5" w:rsidRDefault="009109B6" w:rsidP="00187E41">
      <w:pPr>
        <w:rPr>
          <w:rFonts w:ascii="Arial Narrow" w:hAnsi="Arial Narrow"/>
          <w:bCs/>
          <w:sz w:val="22"/>
          <w:szCs w:val="22"/>
        </w:rPr>
      </w:pPr>
      <w:r w:rsidRPr="00821CA5">
        <w:rPr>
          <w:rFonts w:ascii="Arial Narrow" w:hAnsi="Arial Narrow"/>
          <w:bCs/>
          <w:sz w:val="22"/>
          <w:szCs w:val="22"/>
        </w:rPr>
        <w:t>POUKA O PRAVNOM LIJEKU:</w:t>
      </w:r>
    </w:p>
    <w:p w14:paraId="453A9AEC" w14:textId="77777777" w:rsidR="009109B6" w:rsidRPr="00821CA5" w:rsidRDefault="009109B6" w:rsidP="00271AFF">
      <w:pPr>
        <w:jc w:val="both"/>
        <w:rPr>
          <w:rFonts w:ascii="Arial Narrow" w:hAnsi="Arial Narrow"/>
          <w:bCs/>
          <w:sz w:val="22"/>
          <w:szCs w:val="22"/>
        </w:rPr>
      </w:pPr>
    </w:p>
    <w:p w14:paraId="74562A3F" w14:textId="3DD2FBD3" w:rsidR="00A57434" w:rsidRPr="00821CA5" w:rsidRDefault="009109B6" w:rsidP="00271AFF">
      <w:pPr>
        <w:jc w:val="both"/>
        <w:rPr>
          <w:rFonts w:ascii="Arial Narrow" w:hAnsi="Arial Narrow"/>
          <w:bCs/>
          <w:sz w:val="22"/>
          <w:szCs w:val="22"/>
        </w:rPr>
      </w:pPr>
      <w:r w:rsidRPr="00821CA5">
        <w:rPr>
          <w:rFonts w:ascii="Arial Narrow" w:hAnsi="Arial Narrow"/>
          <w:bCs/>
          <w:sz w:val="22"/>
          <w:szCs w:val="22"/>
        </w:rPr>
        <w:t>N</w:t>
      </w:r>
      <w:r w:rsidR="00877F77" w:rsidRPr="00821CA5">
        <w:rPr>
          <w:rFonts w:ascii="Arial Narrow" w:hAnsi="Arial Narrow"/>
          <w:bCs/>
          <w:sz w:val="22"/>
          <w:szCs w:val="22"/>
        </w:rPr>
        <w:t xml:space="preserve">a nacrt liste za </w:t>
      </w:r>
      <w:r w:rsidR="00070241" w:rsidRPr="00821CA5">
        <w:rPr>
          <w:rFonts w:ascii="Arial Narrow" w:hAnsi="Arial Narrow"/>
          <w:bCs/>
          <w:color w:val="333333"/>
          <w:sz w:val="22"/>
          <w:szCs w:val="22"/>
          <w:shd w:val="clear" w:color="auto" w:fill="FFFFFF"/>
        </w:rPr>
        <w:t>dodjelu stipendija</w:t>
      </w:r>
      <w:r w:rsidR="00070241" w:rsidRPr="00821CA5">
        <w:rPr>
          <w:rFonts w:ascii="Arial Narrow" w:hAnsi="Arial Narrow"/>
          <w:bCs/>
          <w:sz w:val="22"/>
          <w:szCs w:val="22"/>
          <w:shd w:val="clear" w:color="auto" w:fill="FFFFFF"/>
        </w:rPr>
        <w:t xml:space="preserve"> za akademsku 202</w:t>
      </w:r>
      <w:r w:rsidR="00821CA5" w:rsidRPr="00821CA5">
        <w:rPr>
          <w:rFonts w:ascii="Arial Narrow" w:hAnsi="Arial Narrow"/>
          <w:bCs/>
          <w:sz w:val="22"/>
          <w:szCs w:val="22"/>
          <w:shd w:val="clear" w:color="auto" w:fill="FFFFFF"/>
        </w:rPr>
        <w:t>4</w:t>
      </w:r>
      <w:r w:rsidR="00070241" w:rsidRPr="00821CA5">
        <w:rPr>
          <w:rFonts w:ascii="Arial Narrow" w:hAnsi="Arial Narrow"/>
          <w:bCs/>
          <w:sz w:val="22"/>
          <w:szCs w:val="22"/>
          <w:shd w:val="clear" w:color="auto" w:fill="FFFFFF"/>
        </w:rPr>
        <w:t>./202</w:t>
      </w:r>
      <w:r w:rsidR="00821CA5" w:rsidRPr="00821CA5">
        <w:rPr>
          <w:rFonts w:ascii="Arial Narrow" w:hAnsi="Arial Narrow"/>
          <w:bCs/>
          <w:sz w:val="22"/>
          <w:szCs w:val="22"/>
          <w:shd w:val="clear" w:color="auto" w:fill="FFFFFF"/>
        </w:rPr>
        <w:t>5</w:t>
      </w:r>
      <w:r w:rsidR="00070241" w:rsidRPr="00821CA5">
        <w:rPr>
          <w:rFonts w:ascii="Arial Narrow" w:hAnsi="Arial Narrow"/>
          <w:bCs/>
          <w:sz w:val="22"/>
          <w:szCs w:val="22"/>
          <w:shd w:val="clear" w:color="auto" w:fill="FFFFFF"/>
        </w:rPr>
        <w:t>. godinu</w:t>
      </w:r>
      <w:r w:rsidR="00070241" w:rsidRPr="00821CA5">
        <w:rPr>
          <w:rFonts w:ascii="Arial Narrow" w:hAnsi="Arial Narrow"/>
          <w:bCs/>
          <w:sz w:val="22"/>
          <w:szCs w:val="22"/>
        </w:rPr>
        <w:t xml:space="preserve"> </w:t>
      </w:r>
      <w:r w:rsidRPr="00821CA5">
        <w:rPr>
          <w:rFonts w:ascii="Arial Narrow" w:hAnsi="Arial Narrow"/>
          <w:bCs/>
          <w:sz w:val="22"/>
          <w:szCs w:val="22"/>
        </w:rPr>
        <w:t xml:space="preserve"> podnosi</w:t>
      </w:r>
      <w:r w:rsidR="00070241" w:rsidRPr="00821CA5">
        <w:rPr>
          <w:rFonts w:ascii="Arial Narrow" w:hAnsi="Arial Narrow"/>
          <w:bCs/>
          <w:sz w:val="22"/>
          <w:szCs w:val="22"/>
        </w:rPr>
        <w:t>telj</w:t>
      </w:r>
      <w:r w:rsidRPr="00821CA5">
        <w:rPr>
          <w:rFonts w:ascii="Arial Narrow" w:hAnsi="Arial Narrow"/>
          <w:bCs/>
          <w:sz w:val="22"/>
          <w:szCs w:val="22"/>
        </w:rPr>
        <w:t xml:space="preserve"> prijave može u roku od </w:t>
      </w:r>
      <w:r w:rsidR="00A57434" w:rsidRPr="00821CA5">
        <w:rPr>
          <w:rFonts w:ascii="Arial Narrow" w:hAnsi="Arial Narrow"/>
          <w:bCs/>
          <w:sz w:val="22"/>
          <w:szCs w:val="22"/>
        </w:rPr>
        <w:t>7</w:t>
      </w:r>
      <w:r w:rsidRPr="00821CA5">
        <w:rPr>
          <w:rFonts w:ascii="Arial Narrow" w:hAnsi="Arial Narrow"/>
          <w:bCs/>
          <w:sz w:val="22"/>
          <w:szCs w:val="22"/>
        </w:rPr>
        <w:t xml:space="preserve">(sedam) </w:t>
      </w:r>
      <w:r w:rsidR="00A57434" w:rsidRPr="00821CA5">
        <w:rPr>
          <w:rFonts w:ascii="Arial Narrow" w:hAnsi="Arial Narrow"/>
          <w:bCs/>
          <w:sz w:val="22"/>
          <w:szCs w:val="22"/>
        </w:rPr>
        <w:t xml:space="preserve"> dana od dana objavljivanja</w:t>
      </w:r>
      <w:r w:rsidR="00070241" w:rsidRPr="00821CA5">
        <w:rPr>
          <w:rFonts w:ascii="Arial Narrow" w:hAnsi="Arial Narrow"/>
          <w:bCs/>
          <w:sz w:val="22"/>
          <w:szCs w:val="22"/>
        </w:rPr>
        <w:t xml:space="preserve"> Nacrta </w:t>
      </w:r>
      <w:r w:rsidR="00A57434" w:rsidRPr="00821CA5">
        <w:rPr>
          <w:rFonts w:ascii="Arial Narrow" w:hAnsi="Arial Narrow"/>
          <w:bCs/>
          <w:sz w:val="22"/>
          <w:szCs w:val="22"/>
        </w:rPr>
        <w:t xml:space="preserve">liste, izjaviti prigovor </w:t>
      </w:r>
      <w:r w:rsidR="00112C0F" w:rsidRPr="00821CA5">
        <w:rPr>
          <w:rFonts w:ascii="Arial Narrow" w:hAnsi="Arial Narrow"/>
          <w:bCs/>
          <w:sz w:val="22"/>
          <w:szCs w:val="22"/>
        </w:rPr>
        <w:t>Općinskom načelniku općine Kreševo.</w:t>
      </w:r>
    </w:p>
    <w:p w14:paraId="289F9CE9" w14:textId="2621A90D" w:rsidR="00842762" w:rsidRPr="00821CA5" w:rsidRDefault="00842762" w:rsidP="00271AFF">
      <w:pPr>
        <w:jc w:val="both"/>
        <w:rPr>
          <w:rFonts w:ascii="Arial Narrow" w:hAnsi="Arial Narrow"/>
          <w:bCs/>
          <w:sz w:val="22"/>
          <w:szCs w:val="22"/>
        </w:rPr>
      </w:pPr>
      <w:r w:rsidRPr="00821CA5">
        <w:rPr>
          <w:rFonts w:ascii="Arial Narrow" w:hAnsi="Arial Narrow"/>
          <w:bCs/>
          <w:sz w:val="22"/>
          <w:szCs w:val="22"/>
        </w:rPr>
        <w:t>Prigovor</w:t>
      </w:r>
      <w:r w:rsidR="002B3B00" w:rsidRPr="00821CA5">
        <w:rPr>
          <w:rFonts w:ascii="Arial Narrow" w:hAnsi="Arial Narrow"/>
          <w:bCs/>
          <w:sz w:val="22"/>
          <w:szCs w:val="22"/>
        </w:rPr>
        <w:t>i</w:t>
      </w:r>
      <w:r w:rsidRPr="00821CA5">
        <w:rPr>
          <w:rFonts w:ascii="Arial Narrow" w:hAnsi="Arial Narrow"/>
          <w:bCs/>
          <w:sz w:val="22"/>
          <w:szCs w:val="22"/>
        </w:rPr>
        <w:t xml:space="preserve"> se dostavlja</w:t>
      </w:r>
      <w:r w:rsidR="002B3B00" w:rsidRPr="00821CA5">
        <w:rPr>
          <w:rFonts w:ascii="Arial Narrow" w:hAnsi="Arial Narrow"/>
          <w:bCs/>
          <w:sz w:val="22"/>
          <w:szCs w:val="22"/>
        </w:rPr>
        <w:t>ju</w:t>
      </w:r>
      <w:r w:rsidRPr="00821CA5">
        <w:rPr>
          <w:rFonts w:ascii="Arial Narrow" w:hAnsi="Arial Narrow"/>
          <w:bCs/>
          <w:sz w:val="22"/>
          <w:szCs w:val="22"/>
        </w:rPr>
        <w:t xml:space="preserve"> na adresu</w:t>
      </w:r>
      <w:r w:rsidR="002B3B00" w:rsidRPr="00821CA5">
        <w:rPr>
          <w:rFonts w:ascii="Arial Narrow" w:hAnsi="Arial Narrow"/>
          <w:bCs/>
          <w:sz w:val="22"/>
          <w:szCs w:val="22"/>
        </w:rPr>
        <w:t xml:space="preserve">: Općina Kreševo – fra Grge Martića br. </w:t>
      </w:r>
      <w:r w:rsidR="00821CA5" w:rsidRPr="00821CA5">
        <w:rPr>
          <w:rFonts w:ascii="Arial Narrow" w:hAnsi="Arial Narrow"/>
          <w:bCs/>
          <w:sz w:val="22"/>
          <w:szCs w:val="22"/>
        </w:rPr>
        <w:t>6</w:t>
      </w:r>
      <w:r w:rsidR="002B3B00" w:rsidRPr="00821CA5">
        <w:rPr>
          <w:rFonts w:ascii="Arial Narrow" w:hAnsi="Arial Narrow"/>
          <w:bCs/>
          <w:sz w:val="22"/>
          <w:szCs w:val="22"/>
        </w:rPr>
        <w:t>9. 71260 Kreševo.</w:t>
      </w:r>
    </w:p>
    <w:p w14:paraId="0E537163" w14:textId="30E3E9E0" w:rsidR="00112C0F" w:rsidRPr="00821CA5" w:rsidRDefault="00112C0F" w:rsidP="00271AFF">
      <w:pPr>
        <w:jc w:val="both"/>
        <w:rPr>
          <w:rFonts w:ascii="Arial Narrow" w:hAnsi="Arial Narrow"/>
          <w:bCs/>
          <w:color w:val="0000FF"/>
          <w:sz w:val="22"/>
          <w:szCs w:val="22"/>
        </w:rPr>
      </w:pPr>
      <w:r w:rsidRPr="00821CA5">
        <w:rPr>
          <w:rFonts w:ascii="Arial Narrow" w:hAnsi="Arial Narrow"/>
          <w:bCs/>
          <w:sz w:val="22"/>
          <w:szCs w:val="22"/>
        </w:rPr>
        <w:t xml:space="preserve">Konačnu listu  utvrđuje  Općinski načelnik općine Kreševo i istu objavljuje na oglasnoj ploči općine Kreševo te na </w:t>
      </w:r>
      <w:r w:rsidR="00536E09" w:rsidRPr="00821CA5">
        <w:rPr>
          <w:rFonts w:ascii="Arial Narrow" w:hAnsi="Arial Narrow"/>
          <w:bCs/>
          <w:sz w:val="22"/>
          <w:szCs w:val="22"/>
        </w:rPr>
        <w:t>službenoj web stranici O</w:t>
      </w:r>
      <w:r w:rsidR="00030458" w:rsidRPr="00821CA5">
        <w:rPr>
          <w:rFonts w:ascii="Arial Narrow" w:hAnsi="Arial Narrow"/>
          <w:bCs/>
          <w:sz w:val="22"/>
          <w:szCs w:val="22"/>
        </w:rPr>
        <w:t xml:space="preserve">pćine Kreševo </w:t>
      </w:r>
      <w:hyperlink r:id="rId8" w:history="1">
        <w:r w:rsidR="00030458" w:rsidRPr="00821CA5">
          <w:rPr>
            <w:rStyle w:val="Hiperveza"/>
            <w:rFonts w:ascii="Arial Narrow" w:hAnsi="Arial Narrow"/>
            <w:bCs/>
            <w:sz w:val="22"/>
            <w:szCs w:val="22"/>
          </w:rPr>
          <w:t>https://www.kresevo.ba/</w:t>
        </w:r>
      </w:hyperlink>
      <w:r w:rsidR="00030458" w:rsidRPr="00821CA5">
        <w:rPr>
          <w:rFonts w:ascii="Arial Narrow" w:hAnsi="Arial Narrow"/>
          <w:bCs/>
          <w:sz w:val="22"/>
          <w:szCs w:val="22"/>
        </w:rPr>
        <w:t xml:space="preserve">. </w:t>
      </w:r>
    </w:p>
    <w:p w14:paraId="3231952B" w14:textId="77777777" w:rsidR="004637C8" w:rsidRPr="00821CA5" w:rsidRDefault="004637C8" w:rsidP="00271AFF">
      <w:pPr>
        <w:jc w:val="both"/>
        <w:rPr>
          <w:rFonts w:ascii="Arial Narrow" w:hAnsi="Arial Narrow"/>
          <w:bCs/>
          <w:sz w:val="22"/>
          <w:szCs w:val="22"/>
        </w:rPr>
      </w:pPr>
    </w:p>
    <w:p w14:paraId="333460EC" w14:textId="77777777" w:rsidR="004637C8" w:rsidRPr="00821CA5" w:rsidRDefault="004637C8" w:rsidP="004637C8">
      <w:pPr>
        <w:rPr>
          <w:rFonts w:ascii="Arial Narrow" w:hAnsi="Arial Narrow"/>
          <w:bCs/>
          <w:sz w:val="22"/>
          <w:szCs w:val="22"/>
        </w:rPr>
      </w:pPr>
    </w:p>
    <w:p w14:paraId="7B771074" w14:textId="77777777" w:rsidR="004637C8" w:rsidRPr="00821CA5" w:rsidRDefault="004637C8" w:rsidP="004637C8">
      <w:pPr>
        <w:rPr>
          <w:rFonts w:ascii="Arial Narrow" w:hAnsi="Arial Narrow"/>
          <w:bCs/>
          <w:sz w:val="22"/>
          <w:szCs w:val="22"/>
        </w:rPr>
      </w:pPr>
    </w:p>
    <w:p w14:paraId="62C5A614" w14:textId="77777777" w:rsidR="004637C8" w:rsidRPr="00821CA5" w:rsidRDefault="004637C8" w:rsidP="004637C8">
      <w:pPr>
        <w:jc w:val="right"/>
        <w:rPr>
          <w:rFonts w:ascii="Arial Narrow" w:hAnsi="Arial Narrow"/>
          <w:bCs/>
          <w:sz w:val="22"/>
          <w:szCs w:val="22"/>
        </w:rPr>
      </w:pPr>
    </w:p>
    <w:p w14:paraId="5381308B" w14:textId="76929F83" w:rsidR="002243E7" w:rsidRPr="00821CA5" w:rsidRDefault="004637C8" w:rsidP="00167948">
      <w:pPr>
        <w:jc w:val="center"/>
        <w:rPr>
          <w:rFonts w:ascii="Arial Narrow" w:hAnsi="Arial Narrow"/>
          <w:bCs/>
          <w:sz w:val="22"/>
          <w:szCs w:val="22"/>
        </w:rPr>
      </w:pPr>
      <w:r w:rsidRPr="00821CA5">
        <w:rPr>
          <w:rFonts w:ascii="Arial Narrow" w:hAnsi="Arial Narrow"/>
          <w:bCs/>
          <w:sz w:val="22"/>
          <w:szCs w:val="22"/>
        </w:rPr>
        <w:t xml:space="preserve">Povjerenstvo za provođenje Javnog </w:t>
      </w:r>
      <w:r w:rsidR="00070241" w:rsidRPr="00821CA5">
        <w:rPr>
          <w:rFonts w:ascii="Arial Narrow" w:hAnsi="Arial Narrow"/>
          <w:bCs/>
          <w:sz w:val="22"/>
          <w:szCs w:val="22"/>
        </w:rPr>
        <w:t>natječaja</w:t>
      </w:r>
    </w:p>
    <w:p w14:paraId="1E303830" w14:textId="77777777" w:rsidR="002243E7" w:rsidRPr="00821CA5" w:rsidRDefault="002243E7" w:rsidP="002243E7">
      <w:pPr>
        <w:rPr>
          <w:rFonts w:ascii="Arial Narrow" w:hAnsi="Arial Narrow"/>
          <w:bCs/>
          <w:sz w:val="22"/>
          <w:szCs w:val="22"/>
        </w:rPr>
      </w:pPr>
    </w:p>
    <w:p w14:paraId="540FDEF6" w14:textId="77777777" w:rsidR="00167948" w:rsidRPr="00821CA5" w:rsidRDefault="00167948" w:rsidP="00167948">
      <w:pPr>
        <w:jc w:val="center"/>
        <w:rPr>
          <w:rFonts w:ascii="Arial Narrow" w:hAnsi="Arial Narrow"/>
          <w:bCs/>
          <w:sz w:val="22"/>
          <w:szCs w:val="22"/>
        </w:rPr>
      </w:pPr>
    </w:p>
    <w:p w14:paraId="7FE95449" w14:textId="77777777" w:rsidR="00167948" w:rsidRPr="00821CA5" w:rsidRDefault="00167948" w:rsidP="00167948">
      <w:pPr>
        <w:jc w:val="center"/>
        <w:rPr>
          <w:rFonts w:ascii="Arial Narrow" w:hAnsi="Arial Narrow"/>
          <w:bCs/>
          <w:sz w:val="22"/>
          <w:szCs w:val="22"/>
        </w:rPr>
      </w:pPr>
    </w:p>
    <w:p w14:paraId="35537B51" w14:textId="77777777" w:rsidR="00167948" w:rsidRPr="00821CA5" w:rsidRDefault="00167948" w:rsidP="00167948">
      <w:pPr>
        <w:jc w:val="center"/>
        <w:rPr>
          <w:rFonts w:ascii="Arial Narrow" w:hAnsi="Arial Narrow"/>
          <w:bCs/>
          <w:sz w:val="22"/>
          <w:szCs w:val="22"/>
        </w:rPr>
      </w:pPr>
    </w:p>
    <w:p w14:paraId="5EAEA392" w14:textId="77777777" w:rsidR="009109B6" w:rsidRPr="00821CA5" w:rsidRDefault="009109B6" w:rsidP="002243E7">
      <w:pPr>
        <w:jc w:val="center"/>
        <w:rPr>
          <w:rFonts w:ascii="Arial Narrow" w:hAnsi="Arial Narrow"/>
          <w:bCs/>
          <w:sz w:val="22"/>
          <w:szCs w:val="22"/>
        </w:rPr>
      </w:pPr>
    </w:p>
    <w:sectPr w:rsidR="009109B6" w:rsidRPr="00821CA5" w:rsidSect="004C618A">
      <w:headerReference w:type="first" r:id="rId9"/>
      <w:footerReference w:type="first" r:id="rId10"/>
      <w:pgSz w:w="11906" w:h="16838" w:code="9"/>
      <w:pgMar w:top="1418" w:right="1418" w:bottom="1077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40EE4" w14:textId="77777777" w:rsidR="00761CC8" w:rsidRDefault="00761CC8">
      <w:r>
        <w:separator/>
      </w:r>
    </w:p>
  </w:endnote>
  <w:endnote w:type="continuationSeparator" w:id="0">
    <w:p w14:paraId="0AFC53C3" w14:textId="77777777" w:rsidR="00761CC8" w:rsidRDefault="0076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">
    <w:panose1 w:val="020406030507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C53ED" w14:textId="2166E0D4" w:rsidR="00374979" w:rsidRPr="00DF3BDE" w:rsidRDefault="00610F98" w:rsidP="00374979">
    <w:pPr>
      <w:pStyle w:val="Podnoje"/>
      <w:rPr>
        <w:color w:val="262626"/>
        <w:sz w:val="16"/>
        <w:szCs w:val="16"/>
      </w:rPr>
    </w:pPr>
    <w:r>
      <w:rPr>
        <w:noProof/>
        <w:color w:val="262626"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8F0BFC3" wp14:editId="7E25701D">
              <wp:simplePos x="0" y="0"/>
              <wp:positionH relativeFrom="column">
                <wp:posOffset>-47625</wp:posOffset>
              </wp:positionH>
              <wp:positionV relativeFrom="paragraph">
                <wp:posOffset>3809</wp:posOffset>
              </wp:positionV>
              <wp:extent cx="582930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E256E7" id="Line 4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.3pt" to="455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" strokecolor="#339" strokeweight="1pt"/>
          </w:pict>
        </mc:Fallback>
      </mc:AlternateContent>
    </w:r>
    <w:r w:rsidR="000F0752" w:rsidRPr="00DF3BDE">
      <w:rPr>
        <w:color w:val="262626"/>
        <w:sz w:val="16"/>
        <w:szCs w:val="16"/>
      </w:rPr>
      <w:t xml:space="preserve">Fra Grge Martića </w:t>
    </w:r>
    <w:r w:rsidR="00821CA5">
      <w:rPr>
        <w:color w:val="262626"/>
        <w:sz w:val="16"/>
        <w:szCs w:val="16"/>
      </w:rPr>
      <w:t>6</w:t>
    </w:r>
    <w:r w:rsidR="000F0752" w:rsidRPr="00DF3BDE">
      <w:rPr>
        <w:color w:val="262626"/>
        <w:sz w:val="16"/>
        <w:szCs w:val="16"/>
      </w:rPr>
      <w:t>9, 71 260 Kreševo</w:t>
    </w:r>
    <w:r w:rsidR="00DF3BDE" w:rsidRPr="00DF3BDE">
      <w:rPr>
        <w:color w:val="262626"/>
        <w:sz w:val="16"/>
        <w:szCs w:val="16"/>
      </w:rPr>
      <w:tab/>
    </w:r>
    <w:r w:rsidR="00507350" w:rsidRPr="00DF3BDE">
      <w:rPr>
        <w:color w:val="262626"/>
        <w:sz w:val="16"/>
        <w:szCs w:val="16"/>
      </w:rPr>
      <w:t>Tel.:**387 (30)</w:t>
    </w:r>
    <w:r w:rsidR="000F0752" w:rsidRPr="00DF3BDE">
      <w:rPr>
        <w:color w:val="262626"/>
        <w:sz w:val="16"/>
        <w:szCs w:val="16"/>
      </w:rPr>
      <w:t xml:space="preserve">80 66 </w:t>
    </w:r>
    <w:r w:rsidR="00A31B5C" w:rsidRPr="00DF3BDE">
      <w:rPr>
        <w:color w:val="262626"/>
        <w:sz w:val="16"/>
        <w:szCs w:val="16"/>
      </w:rPr>
      <w:t>02</w:t>
    </w:r>
    <w:r w:rsidR="00DF3BDE" w:rsidRPr="00DF3BDE">
      <w:rPr>
        <w:color w:val="262626"/>
        <w:sz w:val="16"/>
        <w:szCs w:val="16"/>
      </w:rPr>
      <w:t xml:space="preserve">  - Centrala</w:t>
    </w:r>
  </w:p>
  <w:p w14:paraId="7A3C7952" w14:textId="77777777" w:rsidR="00DF3BDE" w:rsidRPr="00DF3BDE" w:rsidRDefault="00507350" w:rsidP="00374979">
    <w:pPr>
      <w:pStyle w:val="Podnoje"/>
      <w:rPr>
        <w:color w:val="262626"/>
        <w:sz w:val="16"/>
        <w:szCs w:val="16"/>
      </w:rPr>
    </w:pPr>
    <w:r w:rsidRPr="00DF3BDE">
      <w:rPr>
        <w:color w:val="262626"/>
        <w:sz w:val="16"/>
        <w:szCs w:val="16"/>
      </w:rPr>
      <w:t>Web: www.</w:t>
    </w:r>
    <w:r w:rsidR="000F0752" w:rsidRPr="00DF3BDE">
      <w:rPr>
        <w:color w:val="262626"/>
        <w:sz w:val="16"/>
        <w:szCs w:val="16"/>
      </w:rPr>
      <w:t>kresevo</w:t>
    </w:r>
    <w:r w:rsidR="00DF3BDE" w:rsidRPr="00DF3BDE">
      <w:rPr>
        <w:color w:val="262626"/>
        <w:sz w:val="16"/>
        <w:szCs w:val="16"/>
      </w:rPr>
      <w:t>.ba</w:t>
    </w:r>
    <w:r w:rsidR="00DF3BDE" w:rsidRPr="00DF3BDE">
      <w:rPr>
        <w:color w:val="262626"/>
        <w:sz w:val="16"/>
        <w:szCs w:val="16"/>
      </w:rPr>
      <w:tab/>
    </w:r>
    <w:r w:rsidR="00962915" w:rsidRPr="00DF3BDE">
      <w:rPr>
        <w:color w:val="262626"/>
        <w:sz w:val="16"/>
        <w:szCs w:val="16"/>
      </w:rPr>
      <w:t xml:space="preserve">**387 (30) </w:t>
    </w:r>
    <w:r w:rsidR="00D14EC3">
      <w:rPr>
        <w:color w:val="262626"/>
        <w:sz w:val="16"/>
        <w:szCs w:val="16"/>
      </w:rPr>
      <w:t>80 68 26</w:t>
    </w:r>
    <w:r w:rsidR="00DF3BDE" w:rsidRPr="00DF3BDE">
      <w:rPr>
        <w:color w:val="262626"/>
        <w:sz w:val="16"/>
        <w:szCs w:val="16"/>
      </w:rPr>
      <w:t xml:space="preserve">  - </w:t>
    </w:r>
    <w:r w:rsidR="00D14EC3">
      <w:rPr>
        <w:color w:val="262626"/>
        <w:sz w:val="16"/>
        <w:szCs w:val="16"/>
      </w:rPr>
      <w:t>S</w:t>
    </w:r>
    <w:r w:rsidR="00D14EC3" w:rsidRPr="00D14EC3">
      <w:rPr>
        <w:color w:val="262626"/>
        <w:sz w:val="16"/>
        <w:szCs w:val="16"/>
      </w:rPr>
      <w:t>ocijalna skrb</w:t>
    </w:r>
    <w:r w:rsidRPr="00DF3BDE">
      <w:rPr>
        <w:color w:val="262626"/>
        <w:sz w:val="16"/>
        <w:szCs w:val="16"/>
      </w:rPr>
      <w:br/>
      <w:t xml:space="preserve">E-mail: </w:t>
    </w:r>
    <w:hyperlink r:id="rId1" w:history="1">
      <w:r w:rsidR="00DF3BDE" w:rsidRPr="00DF3BDE">
        <w:rPr>
          <w:rStyle w:val="Hiperveza"/>
          <w:color w:val="auto"/>
          <w:sz w:val="16"/>
          <w:szCs w:val="16"/>
          <w:u w:val="none"/>
        </w:rPr>
        <w:t>opcina@kresevo.ba</w:t>
      </w:r>
    </w:hyperlink>
    <w:r w:rsidR="00D14EC3" w:rsidRPr="00DF3BDE">
      <w:rPr>
        <w:color w:val="262626"/>
        <w:sz w:val="16"/>
        <w:szCs w:val="16"/>
      </w:rPr>
      <w:t>Fax: **387 (30) 80 6</w:t>
    </w:r>
    <w:r w:rsidR="00D14EC3">
      <w:rPr>
        <w:color w:val="262626"/>
        <w:sz w:val="16"/>
        <w:szCs w:val="16"/>
      </w:rPr>
      <w:t>8 26</w:t>
    </w:r>
    <w:r w:rsidR="00DF3BDE" w:rsidRPr="00DF3BDE">
      <w:rPr>
        <w:color w:val="262626"/>
        <w:sz w:val="16"/>
        <w:szCs w:val="16"/>
      </w:rPr>
      <w:tab/>
    </w:r>
  </w:p>
  <w:p w14:paraId="7D0730E7" w14:textId="77777777" w:rsidR="00507350" w:rsidRPr="00DF3BDE" w:rsidRDefault="00DF3BDE" w:rsidP="00374979">
    <w:pPr>
      <w:pStyle w:val="Podnoje"/>
      <w:rPr>
        <w:color w:val="262626"/>
        <w:sz w:val="16"/>
        <w:szCs w:val="16"/>
      </w:rPr>
    </w:pPr>
    <w:r w:rsidRPr="00DF3BDE">
      <w:rPr>
        <w:color w:val="262626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4492A" w14:textId="77777777" w:rsidR="00761CC8" w:rsidRDefault="00761CC8">
      <w:r>
        <w:separator/>
      </w:r>
    </w:p>
  </w:footnote>
  <w:footnote w:type="continuationSeparator" w:id="0">
    <w:p w14:paraId="5CB034D3" w14:textId="77777777" w:rsidR="00761CC8" w:rsidRDefault="00761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EAE3" w14:textId="42AA9AC2" w:rsidR="00374979" w:rsidRPr="009D328D" w:rsidRDefault="000F0752" w:rsidP="009D328D">
    <w:pPr>
      <w:pStyle w:val="Zaglavlje"/>
      <w:spacing w:line="276" w:lineRule="auto"/>
      <w:jc w:val="center"/>
      <w:rPr>
        <w:b/>
        <w:noProof/>
        <w:color w:val="262626"/>
        <w:sz w:val="16"/>
        <w:szCs w:val="16"/>
        <w:lang w:val="hr-BA" w:eastAsia="hr-BA"/>
      </w:rPr>
    </w:pPr>
    <w:r w:rsidRPr="009B7DE0">
      <w:rPr>
        <w:b/>
        <w:noProof/>
        <w:color w:val="262626"/>
        <w:sz w:val="16"/>
        <w:szCs w:val="16"/>
        <w:lang w:val="bs-Latn-BA" w:eastAsia="bs-Latn-BA"/>
      </w:rPr>
      <w:drawing>
        <wp:anchor distT="0" distB="0" distL="114300" distR="114300" simplePos="0" relativeHeight="251659776" behindDoc="0" locked="0" layoutInCell="1" allowOverlap="1" wp14:anchorId="46204A34" wp14:editId="5FCB7EC9">
          <wp:simplePos x="0" y="0"/>
          <wp:positionH relativeFrom="column">
            <wp:posOffset>440690</wp:posOffset>
          </wp:positionH>
          <wp:positionV relativeFrom="paragraph">
            <wp:posOffset>-92075</wp:posOffset>
          </wp:positionV>
          <wp:extent cx="620395" cy="716915"/>
          <wp:effectExtent l="19050" t="0" r="8255" b="0"/>
          <wp:wrapSquare wrapText="bothSides"/>
          <wp:docPr id="2" name="Picture 1" descr="ba)06k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)06kr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0395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0F98">
      <w:rPr>
        <w:b/>
        <w:noProof/>
        <w:color w:val="262626"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CCBD351" wp14:editId="6B51F82C">
              <wp:simplePos x="0" y="0"/>
              <wp:positionH relativeFrom="column">
                <wp:posOffset>123825</wp:posOffset>
              </wp:positionH>
              <wp:positionV relativeFrom="paragraph">
                <wp:posOffset>16510</wp:posOffset>
              </wp:positionV>
              <wp:extent cx="252095" cy="26670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95D41" w14:textId="77777777" w:rsidR="00356A21" w:rsidRDefault="00356A21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CBD35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9.75pt;margin-top:1.3pt;width:19.85pt;height:2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" stroked="f">
              <v:textbox style="mso-fit-shape-to-text:t">
                <w:txbxContent>
                  <w:p w14:paraId="36F95D41" w14:textId="77777777" w:rsidR="00356A21" w:rsidRDefault="00356A21"/>
                </w:txbxContent>
              </v:textbox>
            </v:shape>
          </w:pict>
        </mc:Fallback>
      </mc:AlternateContent>
    </w:r>
    <w:r w:rsidR="00356A21" w:rsidRPr="009D328D">
      <w:rPr>
        <w:b/>
        <w:noProof/>
        <w:color w:val="262626"/>
        <w:sz w:val="16"/>
        <w:szCs w:val="16"/>
        <w:lang w:val="hr-BA" w:eastAsia="hr-BA"/>
      </w:rPr>
      <w:t>BOSNA I HERCEGOVINA</w:t>
    </w:r>
  </w:p>
  <w:p w14:paraId="6BF7D6EF" w14:textId="77777777" w:rsidR="00356A21" w:rsidRPr="009D328D" w:rsidRDefault="00356A21" w:rsidP="009D328D">
    <w:pPr>
      <w:pStyle w:val="Zaglavlje"/>
      <w:spacing w:line="276" w:lineRule="auto"/>
      <w:jc w:val="center"/>
      <w:rPr>
        <w:b/>
        <w:noProof/>
        <w:color w:val="262626"/>
        <w:sz w:val="16"/>
        <w:szCs w:val="16"/>
        <w:lang w:val="hr-BA" w:eastAsia="hr-BA"/>
      </w:rPr>
    </w:pPr>
    <w:r w:rsidRPr="009D328D">
      <w:rPr>
        <w:b/>
        <w:noProof/>
        <w:color w:val="262626"/>
        <w:sz w:val="16"/>
        <w:szCs w:val="16"/>
        <w:lang w:val="hr-BA" w:eastAsia="hr-BA"/>
      </w:rPr>
      <w:t>FEDERACIJA BOSNE I HERCEGOVINE</w:t>
    </w:r>
  </w:p>
  <w:p w14:paraId="1DFD922D" w14:textId="77777777" w:rsidR="00356A21" w:rsidRPr="009D328D" w:rsidRDefault="000F0752" w:rsidP="009D328D">
    <w:pPr>
      <w:pStyle w:val="Zaglavlje"/>
      <w:spacing w:line="276" w:lineRule="auto"/>
      <w:jc w:val="center"/>
      <w:rPr>
        <w:b/>
        <w:noProof/>
        <w:color w:val="262626"/>
        <w:sz w:val="16"/>
        <w:szCs w:val="16"/>
        <w:lang w:val="hr-BA" w:eastAsia="hr-BA"/>
      </w:rPr>
    </w:pPr>
    <w:r w:rsidRPr="009D328D">
      <w:rPr>
        <w:b/>
        <w:noProof/>
        <w:color w:val="262626"/>
        <w:sz w:val="16"/>
        <w:szCs w:val="16"/>
        <w:lang w:val="hr-BA" w:eastAsia="hr-BA"/>
      </w:rPr>
      <w:t xml:space="preserve">KANTON SREDIŠNJA BOSNA / </w:t>
    </w:r>
    <w:r w:rsidR="00356A21" w:rsidRPr="009D328D">
      <w:rPr>
        <w:b/>
        <w:noProof/>
        <w:color w:val="262626"/>
        <w:sz w:val="16"/>
        <w:szCs w:val="16"/>
        <w:lang w:val="hr-BA" w:eastAsia="hr-BA"/>
      </w:rPr>
      <w:t xml:space="preserve">SREDNJOBOSANSKI KANTON </w:t>
    </w:r>
  </w:p>
  <w:p w14:paraId="23DD8BDC" w14:textId="77777777" w:rsidR="00B950EC" w:rsidRPr="009D328D" w:rsidRDefault="00B950EC" w:rsidP="009D328D">
    <w:pPr>
      <w:pStyle w:val="Zaglavlje"/>
      <w:spacing w:line="276" w:lineRule="auto"/>
      <w:jc w:val="center"/>
      <w:rPr>
        <w:b/>
        <w:noProof/>
        <w:color w:val="262626"/>
        <w:sz w:val="16"/>
        <w:szCs w:val="16"/>
        <w:lang w:val="hr-BA" w:eastAsia="hr-BA"/>
      </w:rPr>
    </w:pPr>
    <w:r w:rsidRPr="009D328D">
      <w:rPr>
        <w:b/>
        <w:noProof/>
        <w:color w:val="262626"/>
        <w:sz w:val="16"/>
        <w:szCs w:val="16"/>
        <w:lang w:val="hr-BA" w:eastAsia="hr-BA"/>
      </w:rPr>
      <w:t xml:space="preserve">OPĆINA </w:t>
    </w:r>
    <w:r w:rsidR="000F0752" w:rsidRPr="009D328D">
      <w:rPr>
        <w:b/>
        <w:noProof/>
        <w:color w:val="262626"/>
        <w:sz w:val="16"/>
        <w:szCs w:val="16"/>
        <w:lang w:val="hr-BA" w:eastAsia="hr-BA"/>
      </w:rPr>
      <w:t>KREŠEVO</w:t>
    </w:r>
  </w:p>
  <w:p w14:paraId="054B43A7" w14:textId="77777777" w:rsidR="00356A21" w:rsidRPr="009D328D" w:rsidRDefault="00356A21" w:rsidP="009D328D">
    <w:pPr>
      <w:pStyle w:val="Zaglavlje"/>
      <w:spacing w:line="276" w:lineRule="auto"/>
      <w:jc w:val="center"/>
      <w:rPr>
        <w:b/>
        <w:noProof/>
        <w:color w:val="262626"/>
        <w:sz w:val="16"/>
        <w:szCs w:val="16"/>
        <w:lang w:val="hr-BA" w:eastAsia="hr-BA"/>
      </w:rPr>
    </w:pPr>
  </w:p>
  <w:p w14:paraId="336F1125" w14:textId="44E7E2D6" w:rsidR="00356A21" w:rsidRDefault="00610F98" w:rsidP="006E25C5">
    <w:pPr>
      <w:jc w:val="center"/>
    </w:pPr>
    <w:r>
      <w:rPr>
        <w:rFonts w:ascii="Century" w:hAnsi="Century"/>
        <w:noProof/>
        <w:color w:val="262626"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2768C49" wp14:editId="0D95BFB3">
              <wp:simplePos x="0" y="0"/>
              <wp:positionH relativeFrom="column">
                <wp:posOffset>-47625</wp:posOffset>
              </wp:positionH>
              <wp:positionV relativeFrom="paragraph">
                <wp:posOffset>101599</wp:posOffset>
              </wp:positionV>
              <wp:extent cx="5829300" cy="0"/>
              <wp:effectExtent l="0" t="0" r="0" b="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B92462" id="Line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8pt" to="455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" strokecolor="#339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557F8"/>
    <w:multiLevelType w:val="hybridMultilevel"/>
    <w:tmpl w:val="B3AA025E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626AE"/>
    <w:multiLevelType w:val="hybridMultilevel"/>
    <w:tmpl w:val="147086E4"/>
    <w:lvl w:ilvl="0" w:tplc="ABB280A8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860" w:hanging="360"/>
      </w:pPr>
    </w:lvl>
    <w:lvl w:ilvl="2" w:tplc="041A001B" w:tentative="1">
      <w:start w:val="1"/>
      <w:numFmt w:val="lowerRoman"/>
      <w:lvlText w:val="%3."/>
      <w:lvlJc w:val="right"/>
      <w:pPr>
        <w:ind w:left="5580" w:hanging="180"/>
      </w:pPr>
    </w:lvl>
    <w:lvl w:ilvl="3" w:tplc="041A000F" w:tentative="1">
      <w:start w:val="1"/>
      <w:numFmt w:val="decimal"/>
      <w:lvlText w:val="%4."/>
      <w:lvlJc w:val="left"/>
      <w:pPr>
        <w:ind w:left="6300" w:hanging="360"/>
      </w:pPr>
    </w:lvl>
    <w:lvl w:ilvl="4" w:tplc="041A0019" w:tentative="1">
      <w:start w:val="1"/>
      <w:numFmt w:val="lowerLetter"/>
      <w:lvlText w:val="%5."/>
      <w:lvlJc w:val="left"/>
      <w:pPr>
        <w:ind w:left="7020" w:hanging="360"/>
      </w:pPr>
    </w:lvl>
    <w:lvl w:ilvl="5" w:tplc="041A001B" w:tentative="1">
      <w:start w:val="1"/>
      <w:numFmt w:val="lowerRoman"/>
      <w:lvlText w:val="%6."/>
      <w:lvlJc w:val="right"/>
      <w:pPr>
        <w:ind w:left="7740" w:hanging="180"/>
      </w:pPr>
    </w:lvl>
    <w:lvl w:ilvl="6" w:tplc="041A000F" w:tentative="1">
      <w:start w:val="1"/>
      <w:numFmt w:val="decimal"/>
      <w:lvlText w:val="%7."/>
      <w:lvlJc w:val="left"/>
      <w:pPr>
        <w:ind w:left="8460" w:hanging="360"/>
      </w:pPr>
    </w:lvl>
    <w:lvl w:ilvl="7" w:tplc="041A0019" w:tentative="1">
      <w:start w:val="1"/>
      <w:numFmt w:val="lowerLetter"/>
      <w:lvlText w:val="%8."/>
      <w:lvlJc w:val="left"/>
      <w:pPr>
        <w:ind w:left="9180" w:hanging="360"/>
      </w:pPr>
    </w:lvl>
    <w:lvl w:ilvl="8" w:tplc="041A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2" w15:restartNumberingAfterBreak="0">
    <w:nsid w:val="10F537E9"/>
    <w:multiLevelType w:val="multilevel"/>
    <w:tmpl w:val="659C9FF8"/>
    <w:lvl w:ilvl="0">
      <w:start w:val="1"/>
      <w:numFmt w:val="bullet"/>
      <w:lvlText w:val=""/>
      <w:lvlJc w:val="left"/>
      <w:pPr>
        <w:tabs>
          <w:tab w:val="num" w:pos="454"/>
        </w:tabs>
        <w:ind w:left="624" w:hanging="284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num" w:pos="567"/>
        </w:tabs>
        <w:ind w:left="1418" w:hanging="284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5AF6222"/>
    <w:multiLevelType w:val="hybridMultilevel"/>
    <w:tmpl w:val="75CA434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F2A12"/>
    <w:multiLevelType w:val="hybridMultilevel"/>
    <w:tmpl w:val="2B26DAB2"/>
    <w:lvl w:ilvl="0" w:tplc="A99A0EC6">
      <w:numFmt w:val="bullet"/>
      <w:lvlText w:val="-"/>
      <w:lvlJc w:val="left"/>
      <w:pPr>
        <w:ind w:left="644" w:hanging="360"/>
      </w:pPr>
      <w:rPr>
        <w:rFonts w:ascii="Verdana" w:eastAsia="Times New Roman" w:hAnsi="Verdana" w:cs="Times New Roman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821DE7"/>
    <w:multiLevelType w:val="hybridMultilevel"/>
    <w:tmpl w:val="E81E5618"/>
    <w:lvl w:ilvl="0" w:tplc="A6827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4474C"/>
    <w:multiLevelType w:val="hybridMultilevel"/>
    <w:tmpl w:val="E864006A"/>
    <w:lvl w:ilvl="0" w:tplc="DBE8CF7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185" w:hanging="360"/>
      </w:pPr>
    </w:lvl>
    <w:lvl w:ilvl="2" w:tplc="101A001B" w:tentative="1">
      <w:start w:val="1"/>
      <w:numFmt w:val="lowerRoman"/>
      <w:lvlText w:val="%3."/>
      <w:lvlJc w:val="right"/>
      <w:pPr>
        <w:ind w:left="1905" w:hanging="180"/>
      </w:pPr>
    </w:lvl>
    <w:lvl w:ilvl="3" w:tplc="101A000F" w:tentative="1">
      <w:start w:val="1"/>
      <w:numFmt w:val="decimal"/>
      <w:lvlText w:val="%4."/>
      <w:lvlJc w:val="left"/>
      <w:pPr>
        <w:ind w:left="2625" w:hanging="360"/>
      </w:pPr>
    </w:lvl>
    <w:lvl w:ilvl="4" w:tplc="101A0019" w:tentative="1">
      <w:start w:val="1"/>
      <w:numFmt w:val="lowerLetter"/>
      <w:lvlText w:val="%5."/>
      <w:lvlJc w:val="left"/>
      <w:pPr>
        <w:ind w:left="3345" w:hanging="360"/>
      </w:pPr>
    </w:lvl>
    <w:lvl w:ilvl="5" w:tplc="101A001B" w:tentative="1">
      <w:start w:val="1"/>
      <w:numFmt w:val="lowerRoman"/>
      <w:lvlText w:val="%6."/>
      <w:lvlJc w:val="right"/>
      <w:pPr>
        <w:ind w:left="4065" w:hanging="180"/>
      </w:pPr>
    </w:lvl>
    <w:lvl w:ilvl="6" w:tplc="101A000F" w:tentative="1">
      <w:start w:val="1"/>
      <w:numFmt w:val="decimal"/>
      <w:lvlText w:val="%7."/>
      <w:lvlJc w:val="left"/>
      <w:pPr>
        <w:ind w:left="4785" w:hanging="360"/>
      </w:pPr>
    </w:lvl>
    <w:lvl w:ilvl="7" w:tplc="101A0019" w:tentative="1">
      <w:start w:val="1"/>
      <w:numFmt w:val="lowerLetter"/>
      <w:lvlText w:val="%8."/>
      <w:lvlJc w:val="left"/>
      <w:pPr>
        <w:ind w:left="5505" w:hanging="360"/>
      </w:pPr>
    </w:lvl>
    <w:lvl w:ilvl="8" w:tplc="10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65926C75"/>
    <w:multiLevelType w:val="hybridMultilevel"/>
    <w:tmpl w:val="B3AA025E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3931407">
    <w:abstractNumId w:val="2"/>
  </w:num>
  <w:num w:numId="2" w16cid:durableId="2494320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4859793">
    <w:abstractNumId w:val="0"/>
  </w:num>
  <w:num w:numId="4" w16cid:durableId="2031179298">
    <w:abstractNumId w:val="7"/>
  </w:num>
  <w:num w:numId="5" w16cid:durableId="616987821">
    <w:abstractNumId w:val="5"/>
  </w:num>
  <w:num w:numId="6" w16cid:durableId="67326858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2844899">
    <w:abstractNumId w:val="6"/>
  </w:num>
  <w:num w:numId="8" w16cid:durableId="2005277507">
    <w:abstractNumId w:val="1"/>
  </w:num>
  <w:num w:numId="9" w16cid:durableId="415250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17C"/>
    <w:rsid w:val="000009CD"/>
    <w:rsid w:val="00024725"/>
    <w:rsid w:val="00025614"/>
    <w:rsid w:val="00030458"/>
    <w:rsid w:val="0003608F"/>
    <w:rsid w:val="00043866"/>
    <w:rsid w:val="0006115C"/>
    <w:rsid w:val="00070241"/>
    <w:rsid w:val="00070D53"/>
    <w:rsid w:val="00073453"/>
    <w:rsid w:val="0007449D"/>
    <w:rsid w:val="00085327"/>
    <w:rsid w:val="0009060A"/>
    <w:rsid w:val="000A73FC"/>
    <w:rsid w:val="000A76B1"/>
    <w:rsid w:val="000B3D48"/>
    <w:rsid w:val="000B4387"/>
    <w:rsid w:val="000C2EB4"/>
    <w:rsid w:val="000E6BA5"/>
    <w:rsid w:val="000F0752"/>
    <w:rsid w:val="000F33E5"/>
    <w:rsid w:val="00107124"/>
    <w:rsid w:val="0011049D"/>
    <w:rsid w:val="00110852"/>
    <w:rsid w:val="0011139D"/>
    <w:rsid w:val="00112C0F"/>
    <w:rsid w:val="00112D53"/>
    <w:rsid w:val="001248C9"/>
    <w:rsid w:val="00130771"/>
    <w:rsid w:val="00140628"/>
    <w:rsid w:val="001457B0"/>
    <w:rsid w:val="00145CA0"/>
    <w:rsid w:val="00161B8D"/>
    <w:rsid w:val="00167948"/>
    <w:rsid w:val="00176509"/>
    <w:rsid w:val="00187E41"/>
    <w:rsid w:val="001945C5"/>
    <w:rsid w:val="001A036A"/>
    <w:rsid w:val="001A3483"/>
    <w:rsid w:val="001A432E"/>
    <w:rsid w:val="001A52CE"/>
    <w:rsid w:val="001B253C"/>
    <w:rsid w:val="001C2B0F"/>
    <w:rsid w:val="001D2FEA"/>
    <w:rsid w:val="001F733E"/>
    <w:rsid w:val="00207374"/>
    <w:rsid w:val="00213EFB"/>
    <w:rsid w:val="0021485E"/>
    <w:rsid w:val="0021777A"/>
    <w:rsid w:val="00220C12"/>
    <w:rsid w:val="00221EE2"/>
    <w:rsid w:val="00223DFC"/>
    <w:rsid w:val="00224253"/>
    <w:rsid w:val="002243E7"/>
    <w:rsid w:val="002327D4"/>
    <w:rsid w:val="00232D15"/>
    <w:rsid w:val="002411F4"/>
    <w:rsid w:val="00246180"/>
    <w:rsid w:val="00255568"/>
    <w:rsid w:val="00264C44"/>
    <w:rsid w:val="002654C9"/>
    <w:rsid w:val="002662AA"/>
    <w:rsid w:val="00266F84"/>
    <w:rsid w:val="00271AFF"/>
    <w:rsid w:val="00280126"/>
    <w:rsid w:val="002877E9"/>
    <w:rsid w:val="002B39AA"/>
    <w:rsid w:val="002B3B00"/>
    <w:rsid w:val="002D1A57"/>
    <w:rsid w:val="00311062"/>
    <w:rsid w:val="00320DC0"/>
    <w:rsid w:val="003478A2"/>
    <w:rsid w:val="0035420C"/>
    <w:rsid w:val="0035507E"/>
    <w:rsid w:val="00356A21"/>
    <w:rsid w:val="0036044B"/>
    <w:rsid w:val="00367895"/>
    <w:rsid w:val="00374979"/>
    <w:rsid w:val="00376754"/>
    <w:rsid w:val="00377D8D"/>
    <w:rsid w:val="00386BB6"/>
    <w:rsid w:val="003933C3"/>
    <w:rsid w:val="00394E9E"/>
    <w:rsid w:val="003A1F0F"/>
    <w:rsid w:val="003B5BA9"/>
    <w:rsid w:val="003C0768"/>
    <w:rsid w:val="003C7BD6"/>
    <w:rsid w:val="003E1EB6"/>
    <w:rsid w:val="00404164"/>
    <w:rsid w:val="00416AAB"/>
    <w:rsid w:val="00422DB3"/>
    <w:rsid w:val="00423DCC"/>
    <w:rsid w:val="00431495"/>
    <w:rsid w:val="00431D58"/>
    <w:rsid w:val="004337A4"/>
    <w:rsid w:val="00445D07"/>
    <w:rsid w:val="00462789"/>
    <w:rsid w:val="004637C8"/>
    <w:rsid w:val="004660BA"/>
    <w:rsid w:val="00476143"/>
    <w:rsid w:val="00481A6F"/>
    <w:rsid w:val="0048536A"/>
    <w:rsid w:val="004C0E8B"/>
    <w:rsid w:val="004C618A"/>
    <w:rsid w:val="004D2AE9"/>
    <w:rsid w:val="004D461D"/>
    <w:rsid w:val="004E402C"/>
    <w:rsid w:val="004F1A3B"/>
    <w:rsid w:val="00507350"/>
    <w:rsid w:val="005101EA"/>
    <w:rsid w:val="00517D73"/>
    <w:rsid w:val="005221CE"/>
    <w:rsid w:val="00525AE4"/>
    <w:rsid w:val="00527A4A"/>
    <w:rsid w:val="00530AB7"/>
    <w:rsid w:val="0053433A"/>
    <w:rsid w:val="00536E09"/>
    <w:rsid w:val="00543517"/>
    <w:rsid w:val="00545F8B"/>
    <w:rsid w:val="005657CB"/>
    <w:rsid w:val="0058126C"/>
    <w:rsid w:val="00585145"/>
    <w:rsid w:val="005B5E5C"/>
    <w:rsid w:val="005C4356"/>
    <w:rsid w:val="005C4C96"/>
    <w:rsid w:val="005C7DBA"/>
    <w:rsid w:val="005E09F1"/>
    <w:rsid w:val="005F62F9"/>
    <w:rsid w:val="00610F98"/>
    <w:rsid w:val="006163D6"/>
    <w:rsid w:val="00625C8D"/>
    <w:rsid w:val="00633EE3"/>
    <w:rsid w:val="0063484C"/>
    <w:rsid w:val="00636BD4"/>
    <w:rsid w:val="00636E6D"/>
    <w:rsid w:val="006417B8"/>
    <w:rsid w:val="00643788"/>
    <w:rsid w:val="006622CB"/>
    <w:rsid w:val="00682B8D"/>
    <w:rsid w:val="006863EB"/>
    <w:rsid w:val="00693A69"/>
    <w:rsid w:val="00693F67"/>
    <w:rsid w:val="0069466B"/>
    <w:rsid w:val="00695063"/>
    <w:rsid w:val="006B3389"/>
    <w:rsid w:val="006B399F"/>
    <w:rsid w:val="006C35C3"/>
    <w:rsid w:val="006D2910"/>
    <w:rsid w:val="006D587C"/>
    <w:rsid w:val="006D63D6"/>
    <w:rsid w:val="006D7611"/>
    <w:rsid w:val="006E25C5"/>
    <w:rsid w:val="006E2E34"/>
    <w:rsid w:val="006F33D3"/>
    <w:rsid w:val="006F5C07"/>
    <w:rsid w:val="00700169"/>
    <w:rsid w:val="00702228"/>
    <w:rsid w:val="007071E4"/>
    <w:rsid w:val="007075E8"/>
    <w:rsid w:val="00726329"/>
    <w:rsid w:val="0074161F"/>
    <w:rsid w:val="00741E87"/>
    <w:rsid w:val="00747A23"/>
    <w:rsid w:val="00760315"/>
    <w:rsid w:val="00761CC8"/>
    <w:rsid w:val="00762DBF"/>
    <w:rsid w:val="00781A15"/>
    <w:rsid w:val="00787857"/>
    <w:rsid w:val="007A359D"/>
    <w:rsid w:val="007A4AD5"/>
    <w:rsid w:val="007B33A7"/>
    <w:rsid w:val="007C301F"/>
    <w:rsid w:val="007C7700"/>
    <w:rsid w:val="007D031F"/>
    <w:rsid w:val="007D3EA1"/>
    <w:rsid w:val="007D506F"/>
    <w:rsid w:val="007D78BB"/>
    <w:rsid w:val="007F0772"/>
    <w:rsid w:val="00800559"/>
    <w:rsid w:val="008047BA"/>
    <w:rsid w:val="008106FD"/>
    <w:rsid w:val="00816AD0"/>
    <w:rsid w:val="00821CA5"/>
    <w:rsid w:val="0082210E"/>
    <w:rsid w:val="0082758F"/>
    <w:rsid w:val="00833956"/>
    <w:rsid w:val="00842762"/>
    <w:rsid w:val="00844F81"/>
    <w:rsid w:val="00851044"/>
    <w:rsid w:val="0085735A"/>
    <w:rsid w:val="00857983"/>
    <w:rsid w:val="00862DE2"/>
    <w:rsid w:val="00877F77"/>
    <w:rsid w:val="008872A2"/>
    <w:rsid w:val="008A4172"/>
    <w:rsid w:val="008A57CA"/>
    <w:rsid w:val="008C2955"/>
    <w:rsid w:val="008C600E"/>
    <w:rsid w:val="008D5D86"/>
    <w:rsid w:val="008E3273"/>
    <w:rsid w:val="008E6B2F"/>
    <w:rsid w:val="009004F6"/>
    <w:rsid w:val="009009B9"/>
    <w:rsid w:val="0090644D"/>
    <w:rsid w:val="009109B6"/>
    <w:rsid w:val="0092161F"/>
    <w:rsid w:val="00923B0E"/>
    <w:rsid w:val="00931C83"/>
    <w:rsid w:val="00941A11"/>
    <w:rsid w:val="00942C3A"/>
    <w:rsid w:val="00945B4D"/>
    <w:rsid w:val="00950AC0"/>
    <w:rsid w:val="00953882"/>
    <w:rsid w:val="00957227"/>
    <w:rsid w:val="0096005D"/>
    <w:rsid w:val="00960FEF"/>
    <w:rsid w:val="00962842"/>
    <w:rsid w:val="00962915"/>
    <w:rsid w:val="0096722B"/>
    <w:rsid w:val="00984762"/>
    <w:rsid w:val="009847DB"/>
    <w:rsid w:val="00993DF1"/>
    <w:rsid w:val="009A467E"/>
    <w:rsid w:val="009A64E8"/>
    <w:rsid w:val="009B7DE0"/>
    <w:rsid w:val="009C1EED"/>
    <w:rsid w:val="009D328D"/>
    <w:rsid w:val="009F6918"/>
    <w:rsid w:val="009F7C2B"/>
    <w:rsid w:val="00A149D3"/>
    <w:rsid w:val="00A20AF8"/>
    <w:rsid w:val="00A22E6B"/>
    <w:rsid w:val="00A274A9"/>
    <w:rsid w:val="00A30B1D"/>
    <w:rsid w:val="00A31B5C"/>
    <w:rsid w:val="00A47A06"/>
    <w:rsid w:val="00A57434"/>
    <w:rsid w:val="00A63E68"/>
    <w:rsid w:val="00A72E73"/>
    <w:rsid w:val="00A86748"/>
    <w:rsid w:val="00A97A22"/>
    <w:rsid w:val="00AA0E27"/>
    <w:rsid w:val="00AC09EA"/>
    <w:rsid w:val="00AC5D45"/>
    <w:rsid w:val="00AD769F"/>
    <w:rsid w:val="00AE766D"/>
    <w:rsid w:val="00B03266"/>
    <w:rsid w:val="00B04638"/>
    <w:rsid w:val="00B064DA"/>
    <w:rsid w:val="00B1057C"/>
    <w:rsid w:val="00B168E6"/>
    <w:rsid w:val="00B2127E"/>
    <w:rsid w:val="00B25894"/>
    <w:rsid w:val="00B321A1"/>
    <w:rsid w:val="00B3321D"/>
    <w:rsid w:val="00B416AE"/>
    <w:rsid w:val="00B64900"/>
    <w:rsid w:val="00B71DFF"/>
    <w:rsid w:val="00B80011"/>
    <w:rsid w:val="00B950EC"/>
    <w:rsid w:val="00B95D04"/>
    <w:rsid w:val="00BC68AB"/>
    <w:rsid w:val="00BD6098"/>
    <w:rsid w:val="00BD617C"/>
    <w:rsid w:val="00BD6643"/>
    <w:rsid w:val="00C02AB3"/>
    <w:rsid w:val="00C04F84"/>
    <w:rsid w:val="00C20D6D"/>
    <w:rsid w:val="00C27FFA"/>
    <w:rsid w:val="00C63793"/>
    <w:rsid w:val="00C74BE7"/>
    <w:rsid w:val="00C76B8B"/>
    <w:rsid w:val="00C9018F"/>
    <w:rsid w:val="00CA4469"/>
    <w:rsid w:val="00CC0A65"/>
    <w:rsid w:val="00CC5187"/>
    <w:rsid w:val="00CD0AA0"/>
    <w:rsid w:val="00CD0BE5"/>
    <w:rsid w:val="00CD5981"/>
    <w:rsid w:val="00CF0831"/>
    <w:rsid w:val="00CF238D"/>
    <w:rsid w:val="00D031B8"/>
    <w:rsid w:val="00D14EC3"/>
    <w:rsid w:val="00D159B6"/>
    <w:rsid w:val="00D24E96"/>
    <w:rsid w:val="00D43223"/>
    <w:rsid w:val="00D460A6"/>
    <w:rsid w:val="00D54C89"/>
    <w:rsid w:val="00D71331"/>
    <w:rsid w:val="00D71FBC"/>
    <w:rsid w:val="00D77F7F"/>
    <w:rsid w:val="00DB0A7B"/>
    <w:rsid w:val="00DB27F8"/>
    <w:rsid w:val="00DB63AC"/>
    <w:rsid w:val="00DF3BDE"/>
    <w:rsid w:val="00E05681"/>
    <w:rsid w:val="00E07258"/>
    <w:rsid w:val="00E07E4F"/>
    <w:rsid w:val="00E14A0F"/>
    <w:rsid w:val="00E20ECE"/>
    <w:rsid w:val="00E4011C"/>
    <w:rsid w:val="00E62D19"/>
    <w:rsid w:val="00E83942"/>
    <w:rsid w:val="00EA4835"/>
    <w:rsid w:val="00EA68C9"/>
    <w:rsid w:val="00EB3A2F"/>
    <w:rsid w:val="00EB3D20"/>
    <w:rsid w:val="00EB5B8D"/>
    <w:rsid w:val="00EE0526"/>
    <w:rsid w:val="00EE1E18"/>
    <w:rsid w:val="00EE6ACA"/>
    <w:rsid w:val="00EF60CB"/>
    <w:rsid w:val="00F0506F"/>
    <w:rsid w:val="00F07463"/>
    <w:rsid w:val="00F13056"/>
    <w:rsid w:val="00F20637"/>
    <w:rsid w:val="00F2203D"/>
    <w:rsid w:val="00F266B1"/>
    <w:rsid w:val="00F518EB"/>
    <w:rsid w:val="00F533A0"/>
    <w:rsid w:val="00F7208D"/>
    <w:rsid w:val="00F76AE5"/>
    <w:rsid w:val="00F76C3D"/>
    <w:rsid w:val="00F800F0"/>
    <w:rsid w:val="00F802B5"/>
    <w:rsid w:val="00F85DF6"/>
    <w:rsid w:val="00FA555E"/>
    <w:rsid w:val="00FA6582"/>
    <w:rsid w:val="00FB2135"/>
    <w:rsid w:val="00FB70CE"/>
    <w:rsid w:val="00FD14B4"/>
    <w:rsid w:val="00FE731B"/>
    <w:rsid w:val="00FF0A07"/>
    <w:rsid w:val="00FF2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44219C"/>
  <w15:docId w15:val="{E9B7F76D-926B-4B49-BBCD-0E949EDD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5B8D"/>
    <w:rPr>
      <w:sz w:val="24"/>
      <w:szCs w:val="24"/>
      <w:lang w:val="hr-HR" w:eastAsia="hr-HR"/>
    </w:rPr>
  </w:style>
  <w:style w:type="paragraph" w:styleId="Naslov2">
    <w:name w:val="heading 2"/>
    <w:basedOn w:val="Normal"/>
    <w:next w:val="Normal"/>
    <w:link w:val="Naslov2Char"/>
    <w:unhideWhenUsed/>
    <w:qFormat/>
    <w:rsid w:val="00BD61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nhideWhenUsed/>
    <w:qFormat/>
    <w:rsid w:val="00BD61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nhideWhenUsed/>
    <w:qFormat/>
    <w:rsid w:val="00BD617C"/>
    <w:pPr>
      <w:keepNext/>
      <w:numPr>
        <w:ilvl w:val="3"/>
        <w:numId w:val="2"/>
      </w:numPr>
      <w:suppressAutoHyphens/>
      <w:jc w:val="center"/>
      <w:outlineLvl w:val="3"/>
    </w:pPr>
    <w:rPr>
      <w:rFonts w:ascii="Arial Black" w:hAnsi="Arial Black"/>
      <w:b/>
      <w:szCs w:val="20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ocked/>
    <w:rsid w:val="00993DF1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ocked/>
    <w:rsid w:val="00993DF1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sid w:val="0092161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sid w:val="00507350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rsid w:val="00BD617C"/>
    <w:rPr>
      <w:rFonts w:ascii="Arial" w:hAnsi="Arial" w:cs="Arial"/>
      <w:b/>
      <w:bCs/>
      <w:i/>
      <w:iCs/>
      <w:sz w:val="28"/>
      <w:szCs w:val="28"/>
      <w:lang w:val="hr-HR" w:eastAsia="hr-HR"/>
    </w:rPr>
  </w:style>
  <w:style w:type="character" w:customStyle="1" w:styleId="Naslov3Char">
    <w:name w:val="Naslov 3 Char"/>
    <w:basedOn w:val="Zadanifontodlomka"/>
    <w:link w:val="Naslov3"/>
    <w:rsid w:val="00BD617C"/>
    <w:rPr>
      <w:rFonts w:ascii="Arial" w:hAnsi="Arial" w:cs="Arial"/>
      <w:b/>
      <w:bCs/>
      <w:sz w:val="26"/>
      <w:szCs w:val="26"/>
      <w:lang w:val="hr-HR" w:eastAsia="hr-HR"/>
    </w:rPr>
  </w:style>
  <w:style w:type="character" w:customStyle="1" w:styleId="Naslov4Char">
    <w:name w:val="Naslov 4 Char"/>
    <w:basedOn w:val="Zadanifontodlomka"/>
    <w:link w:val="Naslov4"/>
    <w:rsid w:val="00BD617C"/>
    <w:rPr>
      <w:rFonts w:ascii="Arial Black" w:hAnsi="Arial Black"/>
      <w:b/>
      <w:sz w:val="24"/>
      <w:lang w:val="hr-HR" w:eastAsia="ar-SA"/>
    </w:rPr>
  </w:style>
  <w:style w:type="character" w:styleId="Naglaeno">
    <w:name w:val="Strong"/>
    <w:basedOn w:val="Zadanifontodlomka"/>
    <w:qFormat/>
    <w:rsid w:val="008C600E"/>
    <w:rPr>
      <w:b/>
      <w:bCs/>
    </w:rPr>
  </w:style>
  <w:style w:type="character" w:styleId="Istaknuto">
    <w:name w:val="Emphasis"/>
    <w:basedOn w:val="Zadanifontodlomka"/>
    <w:qFormat/>
    <w:rsid w:val="008C600E"/>
    <w:rPr>
      <w:i/>
      <w:iCs/>
    </w:rPr>
  </w:style>
  <w:style w:type="paragraph" w:styleId="Odlomakpopisa">
    <w:name w:val="List Paragraph"/>
    <w:basedOn w:val="Normal"/>
    <w:uiPriority w:val="34"/>
    <w:qFormat/>
    <w:rsid w:val="006C35C3"/>
    <w:pPr>
      <w:ind w:left="720"/>
      <w:contextualSpacing/>
    </w:pPr>
  </w:style>
  <w:style w:type="table" w:styleId="Reetkatablice">
    <w:name w:val="Table Grid"/>
    <w:basedOn w:val="Obinatablica"/>
    <w:uiPriority w:val="39"/>
    <w:rsid w:val="0023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F60CB"/>
    <w:rPr>
      <w:rFonts w:asciiTheme="minorHAnsi" w:eastAsiaTheme="minorHAnsi" w:hAnsiTheme="minorHAnsi" w:cstheme="minorBidi"/>
      <w:sz w:val="22"/>
      <w:szCs w:val="22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esevo.b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pcina@kresevo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hmedp\Desktop\Memorandum%20-%20op&#263;inski%20na&#269;elni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FB7D3-019F-43A9-8E4B-C62CC0409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- općinski načelnik</Template>
  <TotalTime>4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Dokument</vt:lpstr>
      <vt:lpstr>Dokument</vt:lpstr>
    </vt:vector>
  </TitlesOfParts>
  <Company>OF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Ahmed Polutan</dc:creator>
  <cp:lastModifiedBy>Toni Lalic</cp:lastModifiedBy>
  <cp:revision>6</cp:revision>
  <cp:lastPrinted>2024-08-07T07:37:00Z</cp:lastPrinted>
  <dcterms:created xsi:type="dcterms:W3CDTF">2025-07-21T07:30:00Z</dcterms:created>
  <dcterms:modified xsi:type="dcterms:W3CDTF">2025-07-21T07:43:00Z</dcterms:modified>
</cp:coreProperties>
</file>